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1E2B8" w14:textId="77777777" w:rsidR="00C4698F" w:rsidRPr="009E67ED" w:rsidRDefault="00C4698F" w:rsidP="007C4879">
      <w:pPr>
        <w:jc w:val="right"/>
        <w:rPr>
          <w:sz w:val="22"/>
          <w:szCs w:val="22"/>
        </w:rPr>
      </w:pPr>
      <w:r w:rsidRPr="009E67ED"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1BFEDA01" w14:textId="0291BF03" w:rsidR="001D4A5C" w:rsidRPr="009E67ED" w:rsidRDefault="001D4A5C">
      <w:pPr>
        <w:jc w:val="center"/>
        <w:rPr>
          <w:b/>
          <w:sz w:val="22"/>
          <w:szCs w:val="22"/>
        </w:rPr>
      </w:pPr>
      <w:r w:rsidRPr="009E67ED">
        <w:rPr>
          <w:b/>
          <w:sz w:val="22"/>
          <w:szCs w:val="22"/>
        </w:rPr>
        <w:t xml:space="preserve">KINNISTU </w:t>
      </w:r>
      <w:r w:rsidR="007A0181">
        <w:rPr>
          <w:b/>
          <w:sz w:val="22"/>
          <w:szCs w:val="22"/>
        </w:rPr>
        <w:t>VALDUSE</w:t>
      </w:r>
      <w:r w:rsidRPr="009E67ED">
        <w:rPr>
          <w:b/>
          <w:sz w:val="22"/>
          <w:szCs w:val="22"/>
        </w:rPr>
        <w:t xml:space="preserve"> </w:t>
      </w:r>
      <w:r w:rsidR="007C4879" w:rsidRPr="009E67ED">
        <w:rPr>
          <w:b/>
          <w:sz w:val="22"/>
          <w:szCs w:val="22"/>
        </w:rPr>
        <w:t>ÜLEANDMISE-</w:t>
      </w:r>
      <w:r w:rsidR="00505D6D">
        <w:rPr>
          <w:b/>
          <w:sz w:val="22"/>
          <w:szCs w:val="22"/>
        </w:rPr>
        <w:t>VASTUVÕTMISE AKT</w:t>
      </w:r>
    </w:p>
    <w:p w14:paraId="1AFE150F" w14:textId="77777777" w:rsidR="001D4A5C" w:rsidRPr="009E67ED" w:rsidRDefault="001D4A5C">
      <w:pPr>
        <w:rPr>
          <w:sz w:val="22"/>
          <w:szCs w:val="22"/>
        </w:rPr>
      </w:pPr>
    </w:p>
    <w:p w14:paraId="0C9A9103" w14:textId="77777777" w:rsidR="00B37D4C" w:rsidRDefault="00B37D4C" w:rsidP="00B37D4C">
      <w:pPr>
        <w:rPr>
          <w:sz w:val="22"/>
        </w:rPr>
      </w:pPr>
    </w:p>
    <w:p w14:paraId="05EB5C67" w14:textId="4A8CA5AC" w:rsidR="003E7A5D" w:rsidRPr="00CC5298" w:rsidRDefault="003E7A5D" w:rsidP="00CC5298">
      <w:pPr>
        <w:jc w:val="both"/>
        <w:rPr>
          <w:color w:val="000000"/>
          <w:sz w:val="22"/>
          <w:szCs w:val="22"/>
          <w:lang w:eastAsia="et-EE"/>
        </w:rPr>
      </w:pPr>
      <w:r w:rsidRPr="009E67ED">
        <w:rPr>
          <w:b/>
          <w:sz w:val="22"/>
          <w:szCs w:val="22"/>
        </w:rPr>
        <w:t>Käesolevale aktile alla kirjutades kinnitavad Üleandja ja Vastuvõtja, et kinnistu</w:t>
      </w:r>
      <w:r w:rsidR="00F2253A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alias w:val="valdus"/>
          <w:tag w:val="valdus"/>
          <w:id w:val="1728177911"/>
          <w:lock w:val="sdtLocked"/>
          <w:placeholder>
            <w:docPart w:val="DefaultPlaceholder_1082065159"/>
          </w:placeholder>
          <w:comboBox>
            <w:listItem w:value="Valige üksus."/>
            <w:listItem w:displayText="kaudne" w:value="kaudne"/>
            <w:listItem w:displayText="otsene" w:value="otsene"/>
          </w:comboBox>
        </w:sdtPr>
        <w:sdtEndPr/>
        <w:sdtContent>
          <w:r w:rsidR="00EC07D7">
            <w:rPr>
              <w:b/>
              <w:sz w:val="22"/>
              <w:szCs w:val="22"/>
            </w:rPr>
            <w:t>kaudne</w:t>
          </w:r>
        </w:sdtContent>
      </w:sdt>
      <w:r w:rsidR="00CC5298">
        <w:rPr>
          <w:color w:val="000000"/>
          <w:sz w:val="22"/>
          <w:szCs w:val="22"/>
          <w:lang w:eastAsia="et-EE"/>
        </w:rPr>
        <w:t xml:space="preserve"> </w:t>
      </w:r>
      <w:r w:rsidR="00CC5298">
        <w:rPr>
          <w:b/>
          <w:sz w:val="22"/>
          <w:szCs w:val="22"/>
        </w:rPr>
        <w:t>valdus</w:t>
      </w:r>
      <w:r w:rsidRPr="009E67ED">
        <w:rPr>
          <w:b/>
          <w:sz w:val="22"/>
          <w:szCs w:val="22"/>
        </w:rPr>
        <w:t xml:space="preserve"> on üle antud ja vastu võetud</w:t>
      </w:r>
      <w:r w:rsidR="003315BD" w:rsidRPr="009E67ED">
        <w:rPr>
          <w:b/>
          <w:sz w:val="22"/>
          <w:szCs w:val="22"/>
        </w:rPr>
        <w:t xml:space="preserve"> seisuga </w:t>
      </w:r>
      <w:r w:rsidR="00EC07D7">
        <w:rPr>
          <w:b/>
          <w:sz w:val="22"/>
          <w:szCs w:val="22"/>
        </w:rPr>
        <w:t>1</w:t>
      </w:r>
      <w:r w:rsidR="001462CC">
        <w:rPr>
          <w:b/>
          <w:sz w:val="22"/>
          <w:szCs w:val="22"/>
        </w:rPr>
        <w:t>8</w:t>
      </w:r>
      <w:r w:rsidR="00EC07D7">
        <w:rPr>
          <w:b/>
          <w:sz w:val="22"/>
          <w:szCs w:val="22"/>
        </w:rPr>
        <w:t>.0</w:t>
      </w:r>
      <w:r w:rsidR="001462CC">
        <w:rPr>
          <w:b/>
          <w:sz w:val="22"/>
          <w:szCs w:val="22"/>
        </w:rPr>
        <w:t>2</w:t>
      </w:r>
      <w:r w:rsidR="00EC07D7">
        <w:rPr>
          <w:b/>
          <w:sz w:val="22"/>
          <w:szCs w:val="22"/>
        </w:rPr>
        <w:t>.2022</w:t>
      </w:r>
      <w:r w:rsidRPr="009E67ED">
        <w:rPr>
          <w:b/>
          <w:sz w:val="22"/>
          <w:szCs w:val="22"/>
        </w:rPr>
        <w:t xml:space="preserve">. </w:t>
      </w:r>
      <w:r w:rsidRPr="009E67ED">
        <w:rPr>
          <w:sz w:val="22"/>
          <w:szCs w:val="22"/>
        </w:rPr>
        <w:t xml:space="preserve">Käesoleva akti koostamise aluseks on: </w:t>
      </w:r>
      <w:r w:rsidR="001462CC">
        <w:rPr>
          <w:sz w:val="22"/>
          <w:szCs w:val="22"/>
        </w:rPr>
        <w:t>15</w:t>
      </w:r>
      <w:r w:rsidR="00582299">
        <w:rPr>
          <w:sz w:val="22"/>
          <w:szCs w:val="22"/>
        </w:rPr>
        <w:t>.</w:t>
      </w:r>
      <w:r w:rsidR="001462CC">
        <w:rPr>
          <w:sz w:val="22"/>
          <w:szCs w:val="22"/>
        </w:rPr>
        <w:t>02</w:t>
      </w:r>
      <w:r w:rsidR="00582299">
        <w:rPr>
          <w:sz w:val="22"/>
          <w:szCs w:val="22"/>
        </w:rPr>
        <w:t>.202</w:t>
      </w:r>
      <w:r w:rsidR="001462CC">
        <w:rPr>
          <w:sz w:val="22"/>
          <w:szCs w:val="22"/>
        </w:rPr>
        <w:t>2</w:t>
      </w:r>
      <w:r w:rsidRPr="009E67ED">
        <w:rPr>
          <w:sz w:val="22"/>
          <w:szCs w:val="22"/>
        </w:rPr>
        <w:t xml:space="preserve"> sõlmitud </w:t>
      </w:r>
      <w:r w:rsidR="00B37D4C">
        <w:rPr>
          <w:sz w:val="24"/>
        </w:rPr>
        <w:t xml:space="preserve">notariaalne </w:t>
      </w:r>
      <w:r w:rsidR="00582299">
        <w:rPr>
          <w:sz w:val="24"/>
        </w:rPr>
        <w:t>kinnistu</w:t>
      </w:r>
      <w:r w:rsidR="001462CC">
        <w:rPr>
          <w:sz w:val="24"/>
        </w:rPr>
        <w:t>te</w:t>
      </w:r>
      <w:r w:rsidR="00582299">
        <w:rPr>
          <w:sz w:val="24"/>
        </w:rPr>
        <w:t xml:space="preserve"> mitterahalise sissemaksena üleandmise leping ning asjaõigusleping</w:t>
      </w:r>
      <w:r w:rsidR="001462CC">
        <w:rPr>
          <w:sz w:val="24"/>
        </w:rPr>
        <w:t>ud</w:t>
      </w:r>
      <w:r w:rsidR="00B37D4C">
        <w:rPr>
          <w:sz w:val="24"/>
        </w:rPr>
        <w:t xml:space="preserve"> nr </w:t>
      </w:r>
      <w:r w:rsidR="001462CC">
        <w:rPr>
          <w:sz w:val="24"/>
        </w:rPr>
        <w:t>290</w:t>
      </w:r>
      <w:r w:rsidRPr="009E67ED">
        <w:rPr>
          <w:sz w:val="22"/>
          <w:szCs w:val="22"/>
        </w:rPr>
        <w:t>.</w:t>
      </w:r>
    </w:p>
    <w:p w14:paraId="1A47743D" w14:textId="77777777" w:rsidR="001D4A5C" w:rsidRPr="009E67ED" w:rsidRDefault="001D4A5C">
      <w:pPr>
        <w:rPr>
          <w:sz w:val="22"/>
          <w:szCs w:val="22"/>
        </w:rPr>
      </w:pPr>
    </w:p>
    <w:p w14:paraId="6F304B15" w14:textId="77777777" w:rsidR="00794666" w:rsidRPr="009E67ED" w:rsidRDefault="00794666" w:rsidP="00794666">
      <w:pPr>
        <w:rPr>
          <w:b/>
          <w:sz w:val="22"/>
          <w:szCs w:val="22"/>
        </w:rPr>
      </w:pPr>
      <w:r w:rsidRPr="009E67ED">
        <w:rPr>
          <w:b/>
          <w:sz w:val="22"/>
          <w:szCs w:val="22"/>
        </w:rPr>
        <w:t>Üleandja: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5746"/>
      </w:tblGrid>
      <w:tr w:rsidR="00794666" w:rsidRPr="009E67ED" w14:paraId="61038A97" w14:textId="77777777" w:rsidTr="007A0181">
        <w:trPr>
          <w:trHeight w:val="261"/>
        </w:trPr>
        <w:tc>
          <w:tcPr>
            <w:tcW w:w="4035" w:type="dxa"/>
          </w:tcPr>
          <w:p w14:paraId="2ABD5CF7" w14:textId="77777777" w:rsidR="00794666" w:rsidRPr="009E67ED" w:rsidRDefault="00794666" w:rsidP="00794666">
            <w:pPr>
              <w:tabs>
                <w:tab w:val="left" w:pos="870"/>
              </w:tabs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Nimi</w:t>
            </w:r>
            <w:r w:rsidRPr="009E67ED">
              <w:rPr>
                <w:sz w:val="22"/>
                <w:szCs w:val="22"/>
              </w:rPr>
              <w:tab/>
            </w:r>
          </w:p>
        </w:tc>
        <w:tc>
          <w:tcPr>
            <w:tcW w:w="5746" w:type="dxa"/>
          </w:tcPr>
          <w:p w14:paraId="3DA43EA1" w14:textId="07DF6093" w:rsidR="00794666" w:rsidRPr="009E67ED" w:rsidRDefault="001462CC" w:rsidP="00794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Politsei- ja Piirivalveamet</w:t>
            </w:r>
          </w:p>
        </w:tc>
      </w:tr>
      <w:tr w:rsidR="00794666" w:rsidRPr="009E67ED" w14:paraId="70934904" w14:textId="77777777" w:rsidTr="007A0181">
        <w:trPr>
          <w:trHeight w:val="246"/>
        </w:trPr>
        <w:tc>
          <w:tcPr>
            <w:tcW w:w="4035" w:type="dxa"/>
          </w:tcPr>
          <w:p w14:paraId="5FE8B678" w14:textId="7E31F16E" w:rsidR="00794666" w:rsidRPr="009E67ED" w:rsidRDefault="006F703F" w:rsidP="00794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Reg. n</w:t>
            </w:r>
            <w:r w:rsidR="00794666" w:rsidRPr="009E67ED">
              <w:rPr>
                <w:sz w:val="22"/>
                <w:szCs w:val="22"/>
              </w:rPr>
              <w:t>r</w:t>
            </w:r>
          </w:p>
        </w:tc>
        <w:tc>
          <w:tcPr>
            <w:tcW w:w="5746" w:type="dxa"/>
          </w:tcPr>
          <w:p w14:paraId="7DACFDD8" w14:textId="030F0160" w:rsidR="00794666" w:rsidRPr="009E67ED" w:rsidRDefault="001462CC" w:rsidP="00794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70008747</w:t>
            </w:r>
          </w:p>
        </w:tc>
      </w:tr>
      <w:tr w:rsidR="00794666" w:rsidRPr="009E67ED" w14:paraId="6576EF5E" w14:textId="77777777" w:rsidTr="007A0181">
        <w:trPr>
          <w:trHeight w:val="261"/>
        </w:trPr>
        <w:tc>
          <w:tcPr>
            <w:tcW w:w="4035" w:type="dxa"/>
          </w:tcPr>
          <w:p w14:paraId="5D6520E7" w14:textId="5857526A" w:rsidR="00794666" w:rsidRPr="009E67ED" w:rsidRDefault="00794666" w:rsidP="00794666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Esindaja nimi</w:t>
            </w:r>
            <w:r w:rsidR="003315BD" w:rsidRPr="009E67ED">
              <w:rPr>
                <w:sz w:val="22"/>
                <w:szCs w:val="22"/>
              </w:rPr>
              <w:t xml:space="preserve">, esindamise alus </w:t>
            </w:r>
          </w:p>
        </w:tc>
        <w:tc>
          <w:tcPr>
            <w:tcW w:w="5746" w:type="dxa"/>
          </w:tcPr>
          <w:p w14:paraId="0BAC20E7" w14:textId="5AB92F8D" w:rsidR="00794666" w:rsidRPr="009E67ED" w:rsidRDefault="001462CC" w:rsidP="00794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Hannes Jaanimäe</w:t>
            </w:r>
          </w:p>
        </w:tc>
      </w:tr>
      <w:tr w:rsidR="00794666" w:rsidRPr="009E67ED" w14:paraId="1749651A" w14:textId="77777777" w:rsidTr="007A0181">
        <w:trPr>
          <w:trHeight w:val="261"/>
        </w:trPr>
        <w:tc>
          <w:tcPr>
            <w:tcW w:w="4035" w:type="dxa"/>
          </w:tcPr>
          <w:p w14:paraId="1EC9E4DB" w14:textId="77777777" w:rsidR="00794666" w:rsidRPr="009E67ED" w:rsidRDefault="00794666" w:rsidP="00794666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Esindaja ametinimetus</w:t>
            </w:r>
          </w:p>
        </w:tc>
        <w:tc>
          <w:tcPr>
            <w:tcW w:w="5746" w:type="dxa"/>
          </w:tcPr>
          <w:p w14:paraId="425D7B20" w14:textId="6A8501AD" w:rsidR="00794666" w:rsidRPr="009E67ED" w:rsidRDefault="001462CC" w:rsidP="00794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Logistikabüroo kinnisvaragrupi juhtivlogistik</w:t>
            </w:r>
          </w:p>
        </w:tc>
      </w:tr>
      <w:tr w:rsidR="00794666" w:rsidRPr="009E67ED" w14:paraId="22DB6704" w14:textId="77777777" w:rsidTr="007A0181">
        <w:trPr>
          <w:trHeight w:val="246"/>
        </w:trPr>
        <w:tc>
          <w:tcPr>
            <w:tcW w:w="4035" w:type="dxa"/>
          </w:tcPr>
          <w:p w14:paraId="75B84E30" w14:textId="3009E964" w:rsidR="00794666" w:rsidRPr="009E67ED" w:rsidRDefault="00794666" w:rsidP="00794666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Tel</w:t>
            </w:r>
            <w:r w:rsidR="00F73E45">
              <w:rPr>
                <w:sz w:val="22"/>
                <w:szCs w:val="22"/>
              </w:rPr>
              <w:t>efon</w:t>
            </w:r>
          </w:p>
        </w:tc>
        <w:tc>
          <w:tcPr>
            <w:tcW w:w="5746" w:type="dxa"/>
          </w:tcPr>
          <w:p w14:paraId="3A9C8D09" w14:textId="7C30344A" w:rsidR="00794666" w:rsidRPr="009E67ED" w:rsidRDefault="001462CC" w:rsidP="00794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619 1142</w:t>
            </w:r>
          </w:p>
        </w:tc>
      </w:tr>
      <w:tr w:rsidR="00794666" w:rsidRPr="009E67ED" w14:paraId="24232C59" w14:textId="77777777" w:rsidTr="007A0181">
        <w:trPr>
          <w:trHeight w:val="261"/>
        </w:trPr>
        <w:tc>
          <w:tcPr>
            <w:tcW w:w="4035" w:type="dxa"/>
          </w:tcPr>
          <w:p w14:paraId="4CBDA077" w14:textId="77777777" w:rsidR="00794666" w:rsidRPr="009E67ED" w:rsidRDefault="00794666" w:rsidP="00794666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E-post</w:t>
            </w:r>
          </w:p>
        </w:tc>
        <w:tc>
          <w:tcPr>
            <w:tcW w:w="5746" w:type="dxa"/>
          </w:tcPr>
          <w:p w14:paraId="21C1D55E" w14:textId="0BC112BA" w:rsidR="00794666" w:rsidRPr="009E67ED" w:rsidRDefault="001462CC" w:rsidP="00794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hannes.jaanimae@politsei.ee</w:t>
            </w:r>
          </w:p>
        </w:tc>
      </w:tr>
    </w:tbl>
    <w:p w14:paraId="74692AD2" w14:textId="77777777" w:rsidR="00794666" w:rsidRPr="009E67ED" w:rsidRDefault="00794666" w:rsidP="00794666">
      <w:pPr>
        <w:rPr>
          <w:sz w:val="22"/>
          <w:szCs w:val="22"/>
        </w:rPr>
      </w:pPr>
    </w:p>
    <w:p w14:paraId="019CA7FD" w14:textId="77777777" w:rsidR="00794666" w:rsidRPr="009E67ED" w:rsidRDefault="00794666" w:rsidP="00794666">
      <w:pPr>
        <w:rPr>
          <w:b/>
          <w:sz w:val="22"/>
          <w:szCs w:val="22"/>
        </w:rPr>
      </w:pPr>
      <w:r w:rsidRPr="009E67ED">
        <w:rPr>
          <w:b/>
          <w:sz w:val="22"/>
          <w:szCs w:val="22"/>
        </w:rPr>
        <w:t>Vastuvõtja:</w:t>
      </w:r>
    </w:p>
    <w:tbl>
      <w:tblPr>
        <w:tblW w:w="9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90"/>
      </w:tblGrid>
      <w:tr w:rsidR="00794666" w:rsidRPr="009E67ED" w14:paraId="3F27F984" w14:textId="77777777" w:rsidTr="00960F27">
        <w:trPr>
          <w:trHeight w:val="261"/>
        </w:trPr>
        <w:tc>
          <w:tcPr>
            <w:tcW w:w="4072" w:type="dxa"/>
          </w:tcPr>
          <w:p w14:paraId="71E54563" w14:textId="77777777" w:rsidR="00794666" w:rsidRPr="009E67ED" w:rsidRDefault="00794666" w:rsidP="00794666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Nimi</w:t>
            </w:r>
          </w:p>
        </w:tc>
        <w:tc>
          <w:tcPr>
            <w:tcW w:w="5690" w:type="dxa"/>
          </w:tcPr>
          <w:p w14:paraId="03A3D4D1" w14:textId="3C6DD07C" w:rsidR="00794666" w:rsidRPr="009E67ED" w:rsidRDefault="005F2AF2" w:rsidP="00794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Riigi Kinnisvara AS</w:t>
            </w:r>
          </w:p>
        </w:tc>
      </w:tr>
      <w:tr w:rsidR="00794666" w:rsidRPr="009E67ED" w14:paraId="320077B4" w14:textId="77777777" w:rsidTr="00960F27">
        <w:trPr>
          <w:trHeight w:val="246"/>
        </w:trPr>
        <w:tc>
          <w:tcPr>
            <w:tcW w:w="4072" w:type="dxa"/>
          </w:tcPr>
          <w:p w14:paraId="7B9C2181" w14:textId="6835E0BB" w:rsidR="00794666" w:rsidRPr="009E67ED" w:rsidRDefault="006F703F" w:rsidP="00794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Reg. n</w:t>
            </w:r>
            <w:r w:rsidR="00794666" w:rsidRPr="009E67ED">
              <w:rPr>
                <w:sz w:val="22"/>
                <w:szCs w:val="22"/>
              </w:rPr>
              <w:t>r</w:t>
            </w:r>
          </w:p>
        </w:tc>
        <w:tc>
          <w:tcPr>
            <w:tcW w:w="5690" w:type="dxa"/>
          </w:tcPr>
          <w:p w14:paraId="2FBE48ED" w14:textId="1A674628" w:rsidR="00794666" w:rsidRPr="009E67ED" w:rsidRDefault="005F2AF2" w:rsidP="00794666">
            <w:pPr>
              <w:rPr>
                <w:sz w:val="22"/>
                <w:szCs w:val="22"/>
              </w:rPr>
            </w:pPr>
            <w:r w:rsidRPr="005F2AF2">
              <w:rPr>
                <w:sz w:val="22"/>
                <w:szCs w:val="22"/>
              </w:rPr>
              <w:t>10788733</w:t>
            </w:r>
          </w:p>
        </w:tc>
      </w:tr>
      <w:tr w:rsidR="00794666" w:rsidRPr="009E67ED" w14:paraId="6AFFD2C2" w14:textId="77777777" w:rsidTr="00960F27">
        <w:trPr>
          <w:trHeight w:val="261"/>
        </w:trPr>
        <w:tc>
          <w:tcPr>
            <w:tcW w:w="4072" w:type="dxa"/>
          </w:tcPr>
          <w:p w14:paraId="56FCF26E" w14:textId="69868D83" w:rsidR="00794666" w:rsidRPr="009E67ED" w:rsidRDefault="00794666" w:rsidP="00794666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Esindaja nimi</w:t>
            </w:r>
            <w:r w:rsidR="003315BD" w:rsidRPr="009E67ED">
              <w:rPr>
                <w:sz w:val="22"/>
                <w:szCs w:val="22"/>
              </w:rPr>
              <w:t xml:space="preserve">, esindamise alus </w:t>
            </w:r>
          </w:p>
        </w:tc>
        <w:tc>
          <w:tcPr>
            <w:tcW w:w="5690" w:type="dxa"/>
          </w:tcPr>
          <w:p w14:paraId="40ED4F16" w14:textId="391B0FB1" w:rsidR="00794666" w:rsidRPr="009E67ED" w:rsidRDefault="00CD7380" w:rsidP="00D81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Krister Vellet</w:t>
            </w:r>
          </w:p>
        </w:tc>
      </w:tr>
      <w:tr w:rsidR="00794666" w:rsidRPr="009E67ED" w14:paraId="76FF5F47" w14:textId="77777777" w:rsidTr="00960F27">
        <w:trPr>
          <w:trHeight w:val="246"/>
        </w:trPr>
        <w:tc>
          <w:tcPr>
            <w:tcW w:w="4072" w:type="dxa"/>
          </w:tcPr>
          <w:p w14:paraId="73455F86" w14:textId="77777777" w:rsidR="00794666" w:rsidRPr="009E67ED" w:rsidRDefault="00794666" w:rsidP="00794666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Esindaja ametinimetus</w:t>
            </w:r>
          </w:p>
        </w:tc>
        <w:tc>
          <w:tcPr>
            <w:tcW w:w="5690" w:type="dxa"/>
          </w:tcPr>
          <w:p w14:paraId="476E8C0B" w14:textId="710A619A" w:rsidR="00794666" w:rsidRPr="009E67ED" w:rsidRDefault="00530EEA" w:rsidP="00794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Põhja piirkonna kinnisvarahaldur</w:t>
            </w:r>
          </w:p>
        </w:tc>
      </w:tr>
      <w:tr w:rsidR="00794666" w:rsidRPr="009E67ED" w14:paraId="7A01A01B" w14:textId="77777777" w:rsidTr="00960F27">
        <w:trPr>
          <w:trHeight w:val="261"/>
        </w:trPr>
        <w:tc>
          <w:tcPr>
            <w:tcW w:w="4072" w:type="dxa"/>
          </w:tcPr>
          <w:p w14:paraId="3DF72C77" w14:textId="75B292F0" w:rsidR="00794666" w:rsidRPr="009E67ED" w:rsidRDefault="00794666" w:rsidP="00794666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Tel</w:t>
            </w:r>
            <w:r w:rsidR="00F73E45">
              <w:rPr>
                <w:sz w:val="22"/>
                <w:szCs w:val="22"/>
              </w:rPr>
              <w:t>efon</w:t>
            </w:r>
          </w:p>
        </w:tc>
        <w:tc>
          <w:tcPr>
            <w:tcW w:w="5690" w:type="dxa"/>
          </w:tcPr>
          <w:p w14:paraId="4E71ACDE" w14:textId="1ED79147" w:rsidR="00794666" w:rsidRPr="009E67ED" w:rsidRDefault="00530EEA" w:rsidP="00794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+372 515 5507</w:t>
            </w:r>
          </w:p>
        </w:tc>
      </w:tr>
      <w:tr w:rsidR="00794666" w:rsidRPr="009E67ED" w14:paraId="5826D168" w14:textId="77777777" w:rsidTr="00960F27">
        <w:trPr>
          <w:trHeight w:val="276"/>
        </w:trPr>
        <w:tc>
          <w:tcPr>
            <w:tcW w:w="4072" w:type="dxa"/>
          </w:tcPr>
          <w:p w14:paraId="06513C51" w14:textId="77777777" w:rsidR="00794666" w:rsidRPr="009E67ED" w:rsidRDefault="00794666" w:rsidP="00794666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E-post</w:t>
            </w:r>
          </w:p>
        </w:tc>
        <w:tc>
          <w:tcPr>
            <w:tcW w:w="5690" w:type="dxa"/>
          </w:tcPr>
          <w:p w14:paraId="7583B0E9" w14:textId="3F721082" w:rsidR="00794666" w:rsidRPr="009E67ED" w:rsidRDefault="00530EEA" w:rsidP="00794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krister.vellet</w:t>
            </w:r>
            <w:r w:rsidR="005F2AF2">
              <w:rPr>
                <w:sz w:val="22"/>
                <w:szCs w:val="22"/>
              </w:rPr>
              <w:t>@rkas.ee</w:t>
            </w:r>
          </w:p>
        </w:tc>
      </w:tr>
    </w:tbl>
    <w:p w14:paraId="07C4B178" w14:textId="77777777" w:rsidR="00D54604" w:rsidRDefault="00D54604" w:rsidP="00D54604">
      <w:pPr>
        <w:jc w:val="both"/>
        <w:rPr>
          <w:b/>
          <w:sz w:val="22"/>
          <w:szCs w:val="22"/>
        </w:rPr>
      </w:pPr>
    </w:p>
    <w:p w14:paraId="1EE188F5" w14:textId="0EE3ED37" w:rsidR="00F73E45" w:rsidRPr="009E67ED" w:rsidRDefault="00F73E45" w:rsidP="00F73E4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Üleandja annab Vastuvõtjale üle alljärgneva(te)l aadressi(de)l asuva(te) kinnistu(te) </w:t>
      </w:r>
      <w:r w:rsidR="00092DE0">
        <w:rPr>
          <w:b/>
          <w:sz w:val="22"/>
          <w:szCs w:val="22"/>
        </w:rPr>
        <w:t>valduse</w:t>
      </w:r>
      <w:r>
        <w:rPr>
          <w:b/>
          <w:sz w:val="22"/>
          <w:szCs w:val="22"/>
        </w:rPr>
        <w:t>: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1653"/>
        <w:gridCol w:w="992"/>
        <w:gridCol w:w="1701"/>
        <w:gridCol w:w="992"/>
        <w:gridCol w:w="3979"/>
      </w:tblGrid>
      <w:tr w:rsidR="00F73E45" w:rsidRPr="009E67ED" w14:paraId="21EE6246" w14:textId="3D351969" w:rsidTr="00B64A96">
        <w:trPr>
          <w:trHeight w:val="70"/>
        </w:trPr>
        <w:tc>
          <w:tcPr>
            <w:tcW w:w="464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D4FDF24" w14:textId="77777777" w:rsidR="00F73E45" w:rsidRPr="00C25EFD" w:rsidRDefault="00F73E45" w:rsidP="00F73E45">
            <w:pPr>
              <w:tabs>
                <w:tab w:val="left" w:pos="870"/>
              </w:tabs>
              <w:jc w:val="center"/>
              <w:rPr>
                <w:sz w:val="22"/>
                <w:szCs w:val="22"/>
              </w:rPr>
            </w:pPr>
            <w:r w:rsidRPr="00C25EFD">
              <w:rPr>
                <w:sz w:val="22"/>
                <w:szCs w:val="22"/>
              </w:rPr>
              <w:t>Jrk nr</w:t>
            </w:r>
          </w:p>
        </w:tc>
        <w:tc>
          <w:tcPr>
            <w:tcW w:w="1653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C305481" w14:textId="77777777" w:rsidR="00F73E45" w:rsidRPr="00C25EFD" w:rsidRDefault="00F73E45" w:rsidP="00F73E45">
            <w:pPr>
              <w:jc w:val="center"/>
              <w:rPr>
                <w:sz w:val="22"/>
                <w:szCs w:val="22"/>
              </w:rPr>
            </w:pPr>
            <w:r w:rsidRPr="00C25EFD">
              <w:rPr>
                <w:sz w:val="22"/>
                <w:szCs w:val="22"/>
              </w:rPr>
              <w:t>Kinnistu aadress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1852A73" w14:textId="77777777" w:rsidR="00F73E45" w:rsidRDefault="00F73E45" w:rsidP="00F73E45">
            <w:pPr>
              <w:jc w:val="center"/>
              <w:rPr>
                <w:sz w:val="22"/>
                <w:szCs w:val="22"/>
              </w:rPr>
            </w:pPr>
            <w:r w:rsidRPr="00C25EFD">
              <w:rPr>
                <w:sz w:val="22"/>
                <w:szCs w:val="22"/>
              </w:rPr>
              <w:t xml:space="preserve">Kinnistu </w:t>
            </w:r>
          </w:p>
          <w:p w14:paraId="352685F9" w14:textId="50AF5D60" w:rsidR="00F73E45" w:rsidRPr="00C25EFD" w:rsidRDefault="00F73E45" w:rsidP="00F73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registriosa nr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D0F3176" w14:textId="7EA0006F" w:rsidR="00F73E45" w:rsidRPr="00C25EFD" w:rsidRDefault="00F73E45" w:rsidP="00F73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Katastritunnus(ed)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B5D0E54" w14:textId="7BA7BFE5" w:rsidR="00F73E45" w:rsidRPr="00C25EFD" w:rsidRDefault="00F73E45" w:rsidP="00F73E45">
            <w:pPr>
              <w:jc w:val="center"/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Pindala</w:t>
            </w:r>
            <w:r>
              <w:rPr>
                <w:sz w:val="22"/>
                <w:szCs w:val="22"/>
              </w:rPr>
              <w:t xml:space="preserve"> (m</w:t>
            </w:r>
            <w:r w:rsidRPr="00F73E45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979" w:type="dxa"/>
            <w:shd w:val="clear" w:color="auto" w:fill="D9D9D9" w:themeFill="background1" w:themeFillShade="D9"/>
          </w:tcPr>
          <w:p w14:paraId="391C93E8" w14:textId="47BBEC75" w:rsidR="00F73E45" w:rsidRPr="00F73E45" w:rsidRDefault="00F73E45" w:rsidP="00F73E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Kinnistu oluliseks osaks olevad ehitised (märkida hoone nimetus, EHR kood, netopind 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</w:tr>
      <w:tr w:rsidR="00F73E45" w:rsidRPr="009E67ED" w14:paraId="51498E80" w14:textId="1862FF0E" w:rsidTr="00B64A96">
        <w:trPr>
          <w:trHeight w:val="1078"/>
        </w:trPr>
        <w:tc>
          <w:tcPr>
            <w:tcW w:w="464" w:type="dxa"/>
            <w:tcMar>
              <w:left w:w="0" w:type="dxa"/>
              <w:right w:w="0" w:type="dxa"/>
            </w:tcMar>
          </w:tcPr>
          <w:p w14:paraId="513CCF7A" w14:textId="77777777" w:rsidR="00F73E45" w:rsidRPr="009737DE" w:rsidRDefault="00F73E45" w:rsidP="00F73E45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653" w:type="dxa"/>
            <w:tcMar>
              <w:left w:w="0" w:type="dxa"/>
              <w:right w:w="0" w:type="dxa"/>
            </w:tcMar>
          </w:tcPr>
          <w:p w14:paraId="24F05011" w14:textId="62B4034B" w:rsidR="00F73E45" w:rsidRPr="009E67ED" w:rsidRDefault="001462CC" w:rsidP="00F73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Süsta 15, Tallinn</w:t>
            </w:r>
            <w:r w:rsidR="007D39B8" w:rsidRPr="007D39B8">
              <w:rPr>
                <w:sz w:val="22"/>
                <w:szCs w:val="22"/>
              </w:rPr>
              <w:t>, Harju maakond, Eesti Vabariik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23C605D" w14:textId="706A50F6" w:rsidR="00F73E45" w:rsidRPr="009E67ED" w:rsidRDefault="001462CC" w:rsidP="00F73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10806101</w:t>
            </w:r>
          </w:p>
        </w:tc>
        <w:tc>
          <w:tcPr>
            <w:tcW w:w="1701" w:type="dxa"/>
          </w:tcPr>
          <w:p w14:paraId="7EB315AC" w14:textId="6F00404A" w:rsidR="00F73E45" w:rsidRPr="009E67ED" w:rsidRDefault="001462CC" w:rsidP="00F73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78401:101:2252</w:t>
            </w:r>
          </w:p>
        </w:tc>
        <w:tc>
          <w:tcPr>
            <w:tcW w:w="992" w:type="dxa"/>
          </w:tcPr>
          <w:p w14:paraId="0CD0F20D" w14:textId="352540F2" w:rsidR="00F73E45" w:rsidRPr="009E67ED" w:rsidRDefault="001462CC" w:rsidP="00F73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1402,0</w:t>
            </w:r>
          </w:p>
        </w:tc>
        <w:tc>
          <w:tcPr>
            <w:tcW w:w="3979" w:type="dxa"/>
          </w:tcPr>
          <w:p w14:paraId="43D5BAC9" w14:textId="582312D1" w:rsidR="00F73E45" w:rsidRDefault="008B48EB" w:rsidP="00F73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1462CC">
              <w:rPr>
                <w:sz w:val="22"/>
                <w:szCs w:val="22"/>
              </w:rPr>
              <w:t>Väravahoone</w:t>
            </w:r>
            <w:r w:rsidR="007D39B8">
              <w:rPr>
                <w:sz w:val="22"/>
                <w:szCs w:val="22"/>
              </w:rPr>
              <w:t xml:space="preserve">, EHR </w:t>
            </w:r>
            <w:r w:rsidR="001462CC">
              <w:rPr>
                <w:sz w:val="22"/>
                <w:szCs w:val="22"/>
              </w:rPr>
              <w:t>120700672</w:t>
            </w:r>
            <w:r>
              <w:rPr>
                <w:sz w:val="22"/>
                <w:szCs w:val="22"/>
              </w:rPr>
              <w:t>,</w:t>
            </w:r>
            <w:r w:rsidR="00B11681">
              <w:rPr>
                <w:sz w:val="22"/>
                <w:szCs w:val="22"/>
              </w:rPr>
              <w:t xml:space="preserve"> inv nr </w:t>
            </w:r>
            <w:r w:rsidR="00B11681">
              <w:rPr>
                <w:rFonts w:ascii="Calibri" w:hAnsi="Calibri" w:cs="Calibri"/>
                <w:color w:val="000000"/>
                <w:sz w:val="22"/>
                <w:szCs w:val="22"/>
              </w:rPr>
              <w:t>100000029815</w:t>
            </w:r>
            <w:r w:rsidR="00B116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="001462CC">
              <w:rPr>
                <w:sz w:val="22"/>
                <w:szCs w:val="22"/>
              </w:rPr>
              <w:t xml:space="preserve">netopind </w:t>
            </w:r>
            <w:r w:rsidR="00DA6592">
              <w:rPr>
                <w:sz w:val="22"/>
                <w:szCs w:val="22"/>
              </w:rPr>
              <w:t>346,3</w:t>
            </w:r>
            <w:r>
              <w:rPr>
                <w:sz w:val="22"/>
                <w:szCs w:val="22"/>
              </w:rPr>
              <w:t>m2</w:t>
            </w:r>
          </w:p>
          <w:p w14:paraId="28DF7269" w14:textId="23D14270" w:rsidR="008B48EB" w:rsidRPr="009E67ED" w:rsidRDefault="008B48EB" w:rsidP="00861B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1462CC">
              <w:rPr>
                <w:sz w:val="22"/>
                <w:szCs w:val="22"/>
              </w:rPr>
              <w:t>Elamu</w:t>
            </w:r>
            <w:r>
              <w:rPr>
                <w:sz w:val="22"/>
                <w:szCs w:val="22"/>
              </w:rPr>
              <w:t xml:space="preserve">, EHR </w:t>
            </w:r>
            <w:r w:rsidR="00DA6592">
              <w:rPr>
                <w:sz w:val="22"/>
                <w:szCs w:val="22"/>
              </w:rPr>
              <w:t>120859495</w:t>
            </w:r>
            <w:r>
              <w:rPr>
                <w:sz w:val="22"/>
                <w:szCs w:val="22"/>
              </w:rPr>
              <w:t>,</w:t>
            </w:r>
            <w:r w:rsidR="00B11681">
              <w:rPr>
                <w:sz w:val="22"/>
                <w:szCs w:val="22"/>
              </w:rPr>
              <w:t xml:space="preserve"> inv nr</w:t>
            </w:r>
            <w:r w:rsidR="00B11681">
              <w:t xml:space="preserve"> </w:t>
            </w:r>
            <w:r w:rsidR="00B11681" w:rsidRPr="00B11681">
              <w:rPr>
                <w:sz w:val="22"/>
                <w:szCs w:val="22"/>
              </w:rPr>
              <w:t>100000032521</w:t>
            </w:r>
            <w:r w:rsidR="00B1168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netopind </w:t>
            </w:r>
            <w:r w:rsidR="00DA6592">
              <w:rPr>
                <w:sz w:val="22"/>
                <w:szCs w:val="22"/>
              </w:rPr>
              <w:t>892,9</w:t>
            </w:r>
            <w:r>
              <w:rPr>
                <w:sz w:val="22"/>
                <w:szCs w:val="22"/>
              </w:rPr>
              <w:t>m2</w:t>
            </w:r>
          </w:p>
        </w:tc>
      </w:tr>
      <w:tr w:rsidR="00DA6592" w:rsidRPr="009E67ED" w14:paraId="07301D5D" w14:textId="77777777" w:rsidTr="00B64A96">
        <w:trPr>
          <w:trHeight w:val="190"/>
        </w:trPr>
        <w:tc>
          <w:tcPr>
            <w:tcW w:w="464" w:type="dxa"/>
            <w:tcMar>
              <w:left w:w="0" w:type="dxa"/>
              <w:right w:w="0" w:type="dxa"/>
            </w:tcMar>
          </w:tcPr>
          <w:p w14:paraId="17DCC70D" w14:textId="77777777" w:rsidR="00DA6592" w:rsidRPr="009737DE" w:rsidRDefault="00DA6592" w:rsidP="00DA6592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653" w:type="dxa"/>
            <w:tcMar>
              <w:left w:w="0" w:type="dxa"/>
              <w:right w:w="0" w:type="dxa"/>
            </w:tcMar>
          </w:tcPr>
          <w:p w14:paraId="0BCD0043" w14:textId="56CDFC6F" w:rsidR="00DA6592" w:rsidRDefault="00DA6592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Süsta 16, Tallinn</w:t>
            </w:r>
            <w:r w:rsidRPr="007D39B8">
              <w:rPr>
                <w:sz w:val="22"/>
                <w:szCs w:val="22"/>
              </w:rPr>
              <w:t>, Harju maakond, Eesti Vabariik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28FC934" w14:textId="6E394C33" w:rsidR="00DA6592" w:rsidRDefault="00DA6592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6592">
              <w:rPr>
                <w:sz w:val="22"/>
                <w:szCs w:val="22"/>
              </w:rPr>
              <w:t>5731650</w:t>
            </w:r>
          </w:p>
        </w:tc>
        <w:tc>
          <w:tcPr>
            <w:tcW w:w="1701" w:type="dxa"/>
          </w:tcPr>
          <w:p w14:paraId="7126B8F0" w14:textId="474E6520" w:rsidR="00DA6592" w:rsidRDefault="00DA6592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6592">
              <w:rPr>
                <w:sz w:val="22"/>
                <w:szCs w:val="22"/>
              </w:rPr>
              <w:t>78401:101:2253</w:t>
            </w:r>
          </w:p>
        </w:tc>
        <w:tc>
          <w:tcPr>
            <w:tcW w:w="992" w:type="dxa"/>
          </w:tcPr>
          <w:p w14:paraId="7591C259" w14:textId="725BA224" w:rsidR="00DA6592" w:rsidRDefault="00DA6592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33184,0</w:t>
            </w:r>
          </w:p>
        </w:tc>
        <w:tc>
          <w:tcPr>
            <w:tcW w:w="3979" w:type="dxa"/>
          </w:tcPr>
          <w:p w14:paraId="590272FE" w14:textId="2BB151BF" w:rsidR="00DA6592" w:rsidRDefault="00DA6592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Katlamaja, EHR </w:t>
            </w:r>
            <w:r w:rsidRPr="00DA6592">
              <w:rPr>
                <w:sz w:val="22"/>
                <w:szCs w:val="22"/>
              </w:rPr>
              <w:t>120641768</w:t>
            </w:r>
            <w:r>
              <w:rPr>
                <w:sz w:val="22"/>
                <w:szCs w:val="22"/>
              </w:rPr>
              <w:t>,</w:t>
            </w:r>
            <w:r w:rsidR="00B11681">
              <w:rPr>
                <w:sz w:val="22"/>
                <w:szCs w:val="22"/>
              </w:rPr>
              <w:t xml:space="preserve"> inv nr </w:t>
            </w:r>
            <w:r w:rsidR="00B11681">
              <w:rPr>
                <w:rFonts w:ascii="Calibri" w:hAnsi="Calibri" w:cs="Calibri"/>
                <w:color w:val="000000"/>
                <w:sz w:val="22"/>
                <w:szCs w:val="22"/>
              </w:rPr>
              <w:t>100000029807</w:t>
            </w:r>
            <w:r w:rsidR="00B116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netopind 340,5m2</w:t>
            </w:r>
          </w:p>
          <w:p w14:paraId="334A13CB" w14:textId="2E98DC09" w:rsidR="00DA6592" w:rsidRDefault="00DA6592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Laohoone, EHR 120660361, </w:t>
            </w:r>
            <w:r w:rsidR="00CA2528">
              <w:rPr>
                <w:sz w:val="22"/>
                <w:szCs w:val="22"/>
              </w:rPr>
              <w:t xml:space="preserve">in nr </w:t>
            </w:r>
            <w:r w:rsidR="00CA2528">
              <w:rPr>
                <w:rFonts w:ascii="Calibri" w:hAnsi="Calibri" w:cs="Calibri"/>
                <w:color w:val="000000"/>
                <w:sz w:val="22"/>
                <w:szCs w:val="22"/>
              </w:rPr>
              <w:t>100000029817</w:t>
            </w:r>
            <w:r w:rsidR="00CA2528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CA25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A25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netopind 1831,5m2</w:t>
            </w:r>
          </w:p>
          <w:p w14:paraId="3BE62B03" w14:textId="6211B981" w:rsidR="00DA6592" w:rsidRDefault="00DA6592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Töökoda nr 3, EHR 120700572,</w:t>
            </w:r>
            <w:r w:rsidR="00861BA0">
              <w:rPr>
                <w:sz w:val="22"/>
                <w:szCs w:val="22"/>
              </w:rPr>
              <w:t xml:space="preserve"> inv nr</w:t>
            </w:r>
            <w:r w:rsidR="00CA2528">
              <w:rPr>
                <w:sz w:val="22"/>
                <w:szCs w:val="22"/>
              </w:rPr>
              <w:t xml:space="preserve"> </w:t>
            </w:r>
            <w:r w:rsidR="00CA2528">
              <w:rPr>
                <w:rFonts w:ascii="Calibri" w:hAnsi="Calibri" w:cs="Calibri"/>
                <w:color w:val="000000"/>
                <w:sz w:val="22"/>
                <w:szCs w:val="22"/>
              </w:rPr>
              <w:t>S70000077 </w:t>
            </w:r>
            <w:r>
              <w:rPr>
                <w:sz w:val="22"/>
                <w:szCs w:val="22"/>
              </w:rPr>
              <w:t xml:space="preserve"> netopind 252,2m2</w:t>
            </w:r>
          </w:p>
          <w:p w14:paraId="56E0B645" w14:textId="7CCA8162" w:rsidR="00DA6592" w:rsidRDefault="00DA6592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Ladu nr 2, EHR 120700576, netopind</w:t>
            </w:r>
            <w:r w:rsidR="00CA2528">
              <w:rPr>
                <w:sz w:val="22"/>
                <w:szCs w:val="22"/>
              </w:rPr>
              <w:t>, inv nr</w:t>
            </w:r>
            <w:r>
              <w:rPr>
                <w:sz w:val="22"/>
                <w:szCs w:val="22"/>
              </w:rPr>
              <w:t xml:space="preserve"> </w:t>
            </w:r>
            <w:r w:rsidR="00CA2528">
              <w:rPr>
                <w:rFonts w:ascii="Calibri" w:hAnsi="Calibri" w:cs="Calibri"/>
                <w:color w:val="000000"/>
                <w:sz w:val="22"/>
                <w:szCs w:val="22"/>
              </w:rPr>
              <w:t>S70000096</w:t>
            </w:r>
            <w:r w:rsidR="00CA25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599,7m2</w:t>
            </w:r>
          </w:p>
          <w:p w14:paraId="05BD647D" w14:textId="3A791884" w:rsidR="00DA6592" w:rsidRDefault="00DA6592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Ladu nr 3, EHR 120700663, netopind</w:t>
            </w:r>
            <w:r w:rsidR="00CA2528">
              <w:rPr>
                <w:sz w:val="22"/>
                <w:szCs w:val="22"/>
              </w:rPr>
              <w:t xml:space="preserve">, inv nr </w:t>
            </w:r>
            <w:r w:rsidR="00CA2528">
              <w:rPr>
                <w:rFonts w:ascii="Calibri" w:hAnsi="Calibri" w:cs="Calibri"/>
                <w:color w:val="000000"/>
                <w:sz w:val="22"/>
                <w:szCs w:val="22"/>
              </w:rPr>
              <w:t>S70000125</w:t>
            </w:r>
            <w:r w:rsidR="00CA25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713,2m2</w:t>
            </w:r>
          </w:p>
          <w:p w14:paraId="77974086" w14:textId="36E0A172" w:rsidR="00DA6592" w:rsidRDefault="00DA6592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Ladu nr 4, EHR 120700664, netopind</w:t>
            </w:r>
            <w:r w:rsidR="00CA2528">
              <w:rPr>
                <w:sz w:val="22"/>
                <w:szCs w:val="22"/>
              </w:rPr>
              <w:t xml:space="preserve">, inv nr </w:t>
            </w:r>
            <w:r w:rsidR="00CA2528">
              <w:rPr>
                <w:rFonts w:ascii="Calibri" w:hAnsi="Calibri" w:cs="Calibri"/>
                <w:color w:val="000000"/>
                <w:sz w:val="22"/>
                <w:szCs w:val="22"/>
              </w:rPr>
              <w:t>S70000095</w:t>
            </w:r>
            <w:r w:rsidR="00CA2528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138,2m2</w:t>
            </w:r>
          </w:p>
          <w:p w14:paraId="00935C61" w14:textId="7755A37E" w:rsidR="00DA6592" w:rsidRDefault="00DA6592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7) Ladu nr 5, EHR </w:t>
            </w:r>
            <w:r w:rsidRPr="00DA6592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700669, netopind</w:t>
            </w:r>
            <w:r w:rsidR="00CA2528">
              <w:rPr>
                <w:sz w:val="22"/>
                <w:szCs w:val="22"/>
              </w:rPr>
              <w:t xml:space="preserve">, RKVR </w:t>
            </w:r>
            <w:r w:rsidR="00CA2528" w:rsidRPr="00CA2528">
              <w:rPr>
                <w:sz w:val="22"/>
                <w:szCs w:val="22"/>
              </w:rPr>
              <w:t>KV69176H5</w:t>
            </w:r>
            <w:r w:rsidR="00CA25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344,8m2</w:t>
            </w:r>
          </w:p>
          <w:p w14:paraId="516C8F03" w14:textId="1C9FEAC5" w:rsidR="00DA6592" w:rsidRDefault="00DA6592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8) </w:t>
            </w:r>
            <w:r w:rsidR="00646FCF">
              <w:rPr>
                <w:sz w:val="22"/>
                <w:szCs w:val="22"/>
              </w:rPr>
              <w:t>Töökoda nr 2</w:t>
            </w:r>
            <w:r>
              <w:rPr>
                <w:sz w:val="22"/>
                <w:szCs w:val="22"/>
              </w:rPr>
              <w:t>, EHR 120</w:t>
            </w:r>
            <w:r w:rsidR="00646FCF">
              <w:rPr>
                <w:sz w:val="22"/>
                <w:szCs w:val="22"/>
              </w:rPr>
              <w:t>700670</w:t>
            </w:r>
            <w:r>
              <w:rPr>
                <w:sz w:val="22"/>
                <w:szCs w:val="22"/>
              </w:rPr>
              <w:t>,</w:t>
            </w:r>
            <w:r w:rsidR="00CA2528">
              <w:rPr>
                <w:sz w:val="22"/>
                <w:szCs w:val="22"/>
              </w:rPr>
              <w:t xml:space="preserve"> inv nr </w:t>
            </w:r>
            <w:r w:rsidR="00CA2528">
              <w:rPr>
                <w:rFonts w:ascii="Calibri" w:hAnsi="Calibri" w:cs="Calibri"/>
                <w:color w:val="000000"/>
                <w:sz w:val="22"/>
                <w:szCs w:val="22"/>
              </w:rPr>
              <w:t>100000029805</w:t>
            </w:r>
            <w:r w:rsidR="00CA2528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netopind </w:t>
            </w:r>
            <w:r w:rsidR="00646FCF">
              <w:rPr>
                <w:sz w:val="22"/>
                <w:szCs w:val="22"/>
              </w:rPr>
              <w:t>419,2</w:t>
            </w:r>
            <w:r>
              <w:rPr>
                <w:sz w:val="22"/>
                <w:szCs w:val="22"/>
              </w:rPr>
              <w:t>m2</w:t>
            </w:r>
          </w:p>
          <w:p w14:paraId="4CB738E3" w14:textId="407707D6" w:rsidR="00DA6592" w:rsidRDefault="00DA6592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4A96">
              <w:rPr>
                <w:sz w:val="22"/>
                <w:szCs w:val="22"/>
              </w:rPr>
              <w:t xml:space="preserve">9) </w:t>
            </w:r>
            <w:r w:rsidR="00646FCF" w:rsidRPr="00B64A96">
              <w:rPr>
                <w:sz w:val="22"/>
                <w:szCs w:val="22"/>
              </w:rPr>
              <w:t>Väravahoone</w:t>
            </w:r>
            <w:r w:rsidRPr="00B64A96">
              <w:rPr>
                <w:sz w:val="22"/>
                <w:szCs w:val="22"/>
              </w:rPr>
              <w:t>,</w:t>
            </w:r>
            <w:r w:rsidR="00861BA0" w:rsidRPr="00B64A96">
              <w:rPr>
                <w:sz w:val="22"/>
                <w:szCs w:val="22"/>
              </w:rPr>
              <w:t xml:space="preserve"> abihoone nr 2</w:t>
            </w:r>
            <w:r w:rsidRPr="00B64A96">
              <w:rPr>
                <w:sz w:val="22"/>
                <w:szCs w:val="22"/>
              </w:rPr>
              <w:t xml:space="preserve"> EHR </w:t>
            </w:r>
            <w:r w:rsidR="00646FCF" w:rsidRPr="00B64A96">
              <w:rPr>
                <w:sz w:val="22"/>
                <w:szCs w:val="22"/>
              </w:rPr>
              <w:t>120700672</w:t>
            </w:r>
            <w:r w:rsidRPr="00B64A96">
              <w:rPr>
                <w:sz w:val="22"/>
                <w:szCs w:val="22"/>
              </w:rPr>
              <w:t xml:space="preserve">, </w:t>
            </w:r>
            <w:r w:rsidR="00861BA0" w:rsidRPr="00B64A96">
              <w:rPr>
                <w:sz w:val="22"/>
                <w:szCs w:val="22"/>
              </w:rPr>
              <w:t xml:space="preserve">inv nr </w:t>
            </w:r>
            <w:r w:rsidR="00861BA0" w:rsidRPr="00B64A96">
              <w:rPr>
                <w:rFonts w:ascii="Calibri" w:hAnsi="Calibri" w:cs="Calibri"/>
                <w:color w:val="000000"/>
                <w:sz w:val="22"/>
                <w:szCs w:val="22"/>
              </w:rPr>
              <w:t>S70000097</w:t>
            </w:r>
            <w:r w:rsidR="00861BA0" w:rsidRPr="00B64A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B64A96">
              <w:rPr>
                <w:sz w:val="22"/>
                <w:szCs w:val="22"/>
              </w:rPr>
              <w:t xml:space="preserve">netopind </w:t>
            </w:r>
            <w:r w:rsidR="00646FCF" w:rsidRPr="00B64A96">
              <w:rPr>
                <w:sz w:val="22"/>
                <w:szCs w:val="22"/>
              </w:rPr>
              <w:t>222,9</w:t>
            </w:r>
            <w:r w:rsidRPr="00B64A96">
              <w:rPr>
                <w:sz w:val="22"/>
                <w:szCs w:val="22"/>
              </w:rPr>
              <w:t>m2</w:t>
            </w:r>
          </w:p>
          <w:p w14:paraId="2C0E2B4A" w14:textId="4FF52E74" w:rsidR="00DA6592" w:rsidRDefault="00DA6592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10) </w:t>
            </w:r>
            <w:r w:rsidR="00646FCF">
              <w:rPr>
                <w:sz w:val="22"/>
                <w:szCs w:val="22"/>
              </w:rPr>
              <w:t>Saun</w:t>
            </w:r>
            <w:r>
              <w:rPr>
                <w:sz w:val="22"/>
                <w:szCs w:val="22"/>
              </w:rPr>
              <w:t xml:space="preserve">, EHR </w:t>
            </w:r>
            <w:r w:rsidR="00646FCF">
              <w:rPr>
                <w:sz w:val="22"/>
                <w:szCs w:val="22"/>
              </w:rPr>
              <w:t>120700674</w:t>
            </w:r>
            <w:r>
              <w:rPr>
                <w:sz w:val="22"/>
                <w:szCs w:val="22"/>
              </w:rPr>
              <w:t xml:space="preserve">, </w:t>
            </w:r>
            <w:r w:rsidR="00603890">
              <w:rPr>
                <w:sz w:val="22"/>
                <w:szCs w:val="22"/>
              </w:rPr>
              <w:t xml:space="preserve">inv nr </w:t>
            </w:r>
            <w:r w:rsidR="00603890">
              <w:rPr>
                <w:rFonts w:ascii="Calibri" w:hAnsi="Calibri" w:cs="Calibri"/>
                <w:color w:val="000000"/>
                <w:sz w:val="22"/>
                <w:szCs w:val="22"/>
              </w:rPr>
              <w:t>S70000124</w:t>
            </w:r>
            <w:r w:rsidR="006038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netopind </w:t>
            </w:r>
            <w:r w:rsidR="00646FCF">
              <w:rPr>
                <w:sz w:val="22"/>
                <w:szCs w:val="22"/>
              </w:rPr>
              <w:t>234,9</w:t>
            </w:r>
            <w:r>
              <w:rPr>
                <w:sz w:val="22"/>
                <w:szCs w:val="22"/>
              </w:rPr>
              <w:t>m2</w:t>
            </w:r>
          </w:p>
          <w:p w14:paraId="369F9305" w14:textId="2F1E2582" w:rsidR="00DA6592" w:rsidRDefault="00DA6592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11) </w:t>
            </w:r>
            <w:r w:rsidR="00FC4DEA">
              <w:rPr>
                <w:sz w:val="22"/>
                <w:szCs w:val="22"/>
              </w:rPr>
              <w:t>Abihoone nr 1</w:t>
            </w:r>
            <w:r>
              <w:rPr>
                <w:sz w:val="22"/>
                <w:szCs w:val="22"/>
              </w:rPr>
              <w:t xml:space="preserve">, EHR </w:t>
            </w:r>
            <w:r w:rsidR="00FC4DEA">
              <w:rPr>
                <w:sz w:val="22"/>
                <w:szCs w:val="22"/>
              </w:rPr>
              <w:t>120700678</w:t>
            </w:r>
            <w:r>
              <w:rPr>
                <w:sz w:val="22"/>
                <w:szCs w:val="22"/>
              </w:rPr>
              <w:t xml:space="preserve">, </w:t>
            </w:r>
            <w:r w:rsidR="00603890">
              <w:rPr>
                <w:sz w:val="22"/>
                <w:szCs w:val="22"/>
              </w:rPr>
              <w:t xml:space="preserve">inv nr </w:t>
            </w:r>
            <w:r w:rsidR="00603890">
              <w:rPr>
                <w:rFonts w:ascii="Calibri" w:hAnsi="Calibri" w:cs="Calibri"/>
                <w:color w:val="000000"/>
                <w:sz w:val="22"/>
                <w:szCs w:val="22"/>
              </w:rPr>
              <w:t>100000029788</w:t>
            </w:r>
            <w:r w:rsidR="006038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netopind </w:t>
            </w:r>
            <w:r w:rsidR="00FC4DEA">
              <w:rPr>
                <w:sz w:val="22"/>
                <w:szCs w:val="22"/>
              </w:rPr>
              <w:t>254,9</w:t>
            </w:r>
            <w:r>
              <w:rPr>
                <w:sz w:val="22"/>
                <w:szCs w:val="22"/>
              </w:rPr>
              <w:t>m2</w:t>
            </w:r>
          </w:p>
          <w:p w14:paraId="22D7F831" w14:textId="62E075AC" w:rsidR="00DA6592" w:rsidRDefault="00DA6592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12) </w:t>
            </w:r>
            <w:r w:rsidR="00FC4DEA">
              <w:rPr>
                <w:sz w:val="22"/>
                <w:szCs w:val="22"/>
              </w:rPr>
              <w:t>Õppekeskus pos 23</w:t>
            </w:r>
            <w:r>
              <w:rPr>
                <w:sz w:val="22"/>
                <w:szCs w:val="22"/>
              </w:rPr>
              <w:t>, EHR 1207006</w:t>
            </w:r>
            <w:r w:rsidR="00FC4DEA">
              <w:rPr>
                <w:sz w:val="22"/>
                <w:szCs w:val="22"/>
              </w:rPr>
              <w:t>81</w:t>
            </w:r>
            <w:r>
              <w:rPr>
                <w:sz w:val="22"/>
                <w:szCs w:val="22"/>
              </w:rPr>
              <w:t xml:space="preserve">, </w:t>
            </w:r>
            <w:r w:rsidR="00603890">
              <w:rPr>
                <w:sz w:val="22"/>
                <w:szCs w:val="22"/>
              </w:rPr>
              <w:t xml:space="preserve">RKVR </w:t>
            </w:r>
            <w:r w:rsidR="00603890" w:rsidRPr="00603890">
              <w:rPr>
                <w:sz w:val="22"/>
                <w:szCs w:val="22"/>
              </w:rPr>
              <w:t>KV69176H11</w:t>
            </w:r>
            <w:r w:rsidR="0060389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netopind </w:t>
            </w:r>
            <w:r w:rsidR="00FC4DEA">
              <w:rPr>
                <w:sz w:val="22"/>
                <w:szCs w:val="22"/>
              </w:rPr>
              <w:t>90,2</w:t>
            </w:r>
            <w:r>
              <w:rPr>
                <w:sz w:val="22"/>
                <w:szCs w:val="22"/>
              </w:rPr>
              <w:t>m2</w:t>
            </w:r>
          </w:p>
          <w:p w14:paraId="52592D51" w14:textId="2D5B1825" w:rsidR="00DA6592" w:rsidRDefault="00DA6592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13) </w:t>
            </w:r>
            <w:r w:rsidR="00FC4DEA">
              <w:rPr>
                <w:sz w:val="22"/>
                <w:szCs w:val="22"/>
              </w:rPr>
              <w:t>Ladu pos 24</w:t>
            </w:r>
            <w:r>
              <w:rPr>
                <w:sz w:val="22"/>
                <w:szCs w:val="22"/>
              </w:rPr>
              <w:t>, EHR 1207006</w:t>
            </w:r>
            <w:r w:rsidR="00FC4DEA">
              <w:rPr>
                <w:sz w:val="22"/>
                <w:szCs w:val="22"/>
              </w:rPr>
              <w:t>83</w:t>
            </w:r>
            <w:r>
              <w:rPr>
                <w:sz w:val="22"/>
                <w:szCs w:val="22"/>
              </w:rPr>
              <w:t xml:space="preserve">, </w:t>
            </w:r>
            <w:r w:rsidR="00603890">
              <w:rPr>
                <w:sz w:val="22"/>
                <w:szCs w:val="22"/>
              </w:rPr>
              <w:t xml:space="preserve">RKVR </w:t>
            </w:r>
            <w:r w:rsidR="00603890" w:rsidRPr="00603890">
              <w:rPr>
                <w:sz w:val="22"/>
                <w:szCs w:val="22"/>
              </w:rPr>
              <w:t>KV69176H9</w:t>
            </w:r>
            <w:r w:rsidR="0060389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netopind </w:t>
            </w:r>
            <w:r w:rsidR="00FC4DEA">
              <w:rPr>
                <w:sz w:val="22"/>
                <w:szCs w:val="22"/>
              </w:rPr>
              <w:t>162,7</w:t>
            </w:r>
            <w:r>
              <w:rPr>
                <w:sz w:val="22"/>
                <w:szCs w:val="22"/>
              </w:rPr>
              <w:t>m2</w:t>
            </w:r>
          </w:p>
          <w:p w14:paraId="73D9D793" w14:textId="62EE9737" w:rsidR="00DA6592" w:rsidRDefault="00DA6592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14) </w:t>
            </w:r>
            <w:r w:rsidR="00FC4DEA">
              <w:rPr>
                <w:sz w:val="22"/>
                <w:szCs w:val="22"/>
              </w:rPr>
              <w:t>Abihoone pos 25</w:t>
            </w:r>
            <w:r>
              <w:rPr>
                <w:sz w:val="22"/>
                <w:szCs w:val="22"/>
              </w:rPr>
              <w:t xml:space="preserve">, EHR </w:t>
            </w:r>
            <w:r w:rsidRPr="00DA6592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7006</w:t>
            </w:r>
            <w:r w:rsidR="00FC4DEA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 xml:space="preserve">, </w:t>
            </w:r>
            <w:r w:rsidR="00603890">
              <w:rPr>
                <w:sz w:val="22"/>
                <w:szCs w:val="22"/>
              </w:rPr>
              <w:t xml:space="preserve">RKVR </w:t>
            </w:r>
            <w:r w:rsidR="00603890" w:rsidRPr="00603890">
              <w:rPr>
                <w:sz w:val="22"/>
                <w:szCs w:val="22"/>
              </w:rPr>
              <w:t>KV69176H7</w:t>
            </w:r>
            <w:r w:rsidR="0060389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netopind </w:t>
            </w:r>
            <w:r w:rsidR="00FC4DEA">
              <w:rPr>
                <w:sz w:val="22"/>
                <w:szCs w:val="22"/>
              </w:rPr>
              <w:t>186,7</w:t>
            </w:r>
            <w:r>
              <w:rPr>
                <w:sz w:val="22"/>
                <w:szCs w:val="22"/>
              </w:rPr>
              <w:t>m2</w:t>
            </w:r>
          </w:p>
        </w:tc>
      </w:tr>
      <w:tr w:rsidR="00DA6592" w:rsidRPr="009E67ED" w14:paraId="35DEF614" w14:textId="77777777" w:rsidTr="00B64A96">
        <w:trPr>
          <w:trHeight w:val="190"/>
        </w:trPr>
        <w:tc>
          <w:tcPr>
            <w:tcW w:w="464" w:type="dxa"/>
            <w:tcMar>
              <w:left w:w="0" w:type="dxa"/>
              <w:right w:w="0" w:type="dxa"/>
            </w:tcMar>
          </w:tcPr>
          <w:p w14:paraId="7B819620" w14:textId="77777777" w:rsidR="00DA6592" w:rsidRPr="009737DE" w:rsidRDefault="00DA6592" w:rsidP="00DA6592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653" w:type="dxa"/>
            <w:tcMar>
              <w:left w:w="0" w:type="dxa"/>
              <w:right w:w="0" w:type="dxa"/>
            </w:tcMar>
          </w:tcPr>
          <w:p w14:paraId="3569402A" w14:textId="039907B1" w:rsidR="00DA6592" w:rsidRDefault="00410E81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Süsta 17, Tallinn</w:t>
            </w:r>
            <w:r w:rsidRPr="007D39B8">
              <w:rPr>
                <w:sz w:val="22"/>
                <w:szCs w:val="22"/>
              </w:rPr>
              <w:t>, Harju maakond, Eesti Vabariik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1CF4C86" w14:textId="7A339C38" w:rsidR="00DA6592" w:rsidRDefault="00410E81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5731350</w:t>
            </w:r>
          </w:p>
        </w:tc>
        <w:tc>
          <w:tcPr>
            <w:tcW w:w="1701" w:type="dxa"/>
          </w:tcPr>
          <w:p w14:paraId="28B76C2D" w14:textId="5D9CD896" w:rsidR="00DA6592" w:rsidRDefault="00410E81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0E81">
              <w:rPr>
                <w:sz w:val="22"/>
                <w:szCs w:val="22"/>
              </w:rPr>
              <w:t>78401:101:2248</w:t>
            </w:r>
          </w:p>
        </w:tc>
        <w:tc>
          <w:tcPr>
            <w:tcW w:w="992" w:type="dxa"/>
          </w:tcPr>
          <w:p w14:paraId="1FBDB65E" w14:textId="5A604BA3" w:rsidR="00DA6592" w:rsidRDefault="00410E81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5254,0</w:t>
            </w:r>
          </w:p>
        </w:tc>
        <w:tc>
          <w:tcPr>
            <w:tcW w:w="3979" w:type="dxa"/>
          </w:tcPr>
          <w:p w14:paraId="49876B41" w14:textId="664FD31D" w:rsidR="00D6136B" w:rsidRDefault="00D6136B" w:rsidP="00D613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Staabihoone nr 1, EHR 120</w:t>
            </w:r>
            <w:r w:rsidR="00F15971">
              <w:rPr>
                <w:sz w:val="22"/>
                <w:szCs w:val="22"/>
              </w:rPr>
              <w:t>643564</w:t>
            </w:r>
            <w:r>
              <w:rPr>
                <w:sz w:val="22"/>
                <w:szCs w:val="22"/>
              </w:rPr>
              <w:t xml:space="preserve">, </w:t>
            </w:r>
            <w:r w:rsidR="00603890">
              <w:rPr>
                <w:sz w:val="22"/>
                <w:szCs w:val="22"/>
              </w:rPr>
              <w:t xml:space="preserve">inv nr </w:t>
            </w:r>
            <w:r w:rsidR="00603890">
              <w:rPr>
                <w:rFonts w:ascii="Calibri" w:hAnsi="Calibri" w:cs="Calibri"/>
                <w:color w:val="000000"/>
                <w:sz w:val="22"/>
                <w:szCs w:val="22"/>
              </w:rPr>
              <w:t>100000029821 </w:t>
            </w:r>
            <w:r w:rsidR="006038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netopind </w:t>
            </w:r>
            <w:r w:rsidR="00F15971">
              <w:rPr>
                <w:sz w:val="22"/>
                <w:szCs w:val="22"/>
              </w:rPr>
              <w:t>2163,2</w:t>
            </w:r>
            <w:r>
              <w:rPr>
                <w:sz w:val="22"/>
                <w:szCs w:val="22"/>
              </w:rPr>
              <w:t>m2</w:t>
            </w:r>
          </w:p>
          <w:p w14:paraId="4C09FA95" w14:textId="339FC751" w:rsidR="00DA6592" w:rsidRDefault="00D6136B" w:rsidP="00D613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F15971">
              <w:rPr>
                <w:sz w:val="22"/>
                <w:szCs w:val="22"/>
              </w:rPr>
              <w:t>Võimlahoone</w:t>
            </w:r>
            <w:r>
              <w:rPr>
                <w:sz w:val="22"/>
                <w:szCs w:val="22"/>
              </w:rPr>
              <w:t>, EHR 120</w:t>
            </w:r>
            <w:r w:rsidR="00F15971">
              <w:rPr>
                <w:sz w:val="22"/>
                <w:szCs w:val="22"/>
              </w:rPr>
              <w:t>700676</w:t>
            </w:r>
            <w:r>
              <w:rPr>
                <w:sz w:val="22"/>
                <w:szCs w:val="22"/>
              </w:rPr>
              <w:t xml:space="preserve">, </w:t>
            </w:r>
            <w:r w:rsidR="00603890">
              <w:rPr>
                <w:sz w:val="22"/>
                <w:szCs w:val="22"/>
              </w:rPr>
              <w:t xml:space="preserve">inv nr </w:t>
            </w:r>
            <w:r w:rsidR="00603890">
              <w:rPr>
                <w:rFonts w:ascii="Calibri" w:hAnsi="Calibri" w:cs="Calibri"/>
                <w:color w:val="000000"/>
                <w:sz w:val="22"/>
                <w:szCs w:val="22"/>
              </w:rPr>
              <w:t>100000029820</w:t>
            </w:r>
            <w:r w:rsidR="00603890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6038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netopind </w:t>
            </w:r>
            <w:r w:rsidR="00F15971">
              <w:rPr>
                <w:sz w:val="22"/>
                <w:szCs w:val="22"/>
              </w:rPr>
              <w:t>1801,3</w:t>
            </w:r>
            <w:r>
              <w:rPr>
                <w:sz w:val="22"/>
                <w:szCs w:val="22"/>
              </w:rPr>
              <w:t>m2</w:t>
            </w:r>
          </w:p>
        </w:tc>
      </w:tr>
      <w:tr w:rsidR="00DA6592" w:rsidRPr="009E67ED" w14:paraId="404A6B9B" w14:textId="77777777" w:rsidTr="00B64A96">
        <w:trPr>
          <w:trHeight w:val="190"/>
        </w:trPr>
        <w:tc>
          <w:tcPr>
            <w:tcW w:w="464" w:type="dxa"/>
            <w:tcMar>
              <w:left w:w="0" w:type="dxa"/>
              <w:right w:w="0" w:type="dxa"/>
            </w:tcMar>
          </w:tcPr>
          <w:p w14:paraId="5CB1E4C5" w14:textId="77777777" w:rsidR="00DA6592" w:rsidRPr="009737DE" w:rsidRDefault="00DA6592" w:rsidP="00DA6592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653" w:type="dxa"/>
            <w:tcMar>
              <w:left w:w="0" w:type="dxa"/>
              <w:right w:w="0" w:type="dxa"/>
            </w:tcMar>
          </w:tcPr>
          <w:p w14:paraId="2FA2362E" w14:textId="1A6700D9" w:rsidR="00DA6592" w:rsidRDefault="00F15971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Süsta 21, Tallinn</w:t>
            </w:r>
            <w:r w:rsidRPr="007D39B8">
              <w:rPr>
                <w:sz w:val="22"/>
                <w:szCs w:val="22"/>
              </w:rPr>
              <w:t>, Harju maakond, Eesti Vabariik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D0549AA" w14:textId="1FE19B81" w:rsidR="00DA6592" w:rsidRDefault="00F15971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5731750</w:t>
            </w:r>
          </w:p>
        </w:tc>
        <w:tc>
          <w:tcPr>
            <w:tcW w:w="1701" w:type="dxa"/>
          </w:tcPr>
          <w:p w14:paraId="4EE7FF7C" w14:textId="7279483F" w:rsidR="00DA6592" w:rsidRDefault="00F15971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5971">
              <w:rPr>
                <w:sz w:val="22"/>
                <w:szCs w:val="22"/>
              </w:rPr>
              <w:t>78401:101:2254</w:t>
            </w:r>
          </w:p>
        </w:tc>
        <w:tc>
          <w:tcPr>
            <w:tcW w:w="992" w:type="dxa"/>
          </w:tcPr>
          <w:p w14:paraId="35411449" w14:textId="4C2C9A8B" w:rsidR="00DA6592" w:rsidRDefault="00F15971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14841,0</w:t>
            </w:r>
          </w:p>
        </w:tc>
        <w:tc>
          <w:tcPr>
            <w:tcW w:w="3979" w:type="dxa"/>
          </w:tcPr>
          <w:p w14:paraId="1D675AB0" w14:textId="17152455" w:rsidR="00F15971" w:rsidRDefault="00F15971" w:rsidP="00F159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Staabihoone nr 2, EHR 120641766, </w:t>
            </w:r>
            <w:r w:rsidR="00603890">
              <w:rPr>
                <w:sz w:val="22"/>
                <w:szCs w:val="22"/>
              </w:rPr>
              <w:t xml:space="preserve">inv nr </w:t>
            </w:r>
            <w:r w:rsidR="00603890">
              <w:rPr>
                <w:rFonts w:ascii="Calibri" w:hAnsi="Calibri" w:cs="Calibri"/>
                <w:color w:val="000000"/>
                <w:sz w:val="22"/>
                <w:szCs w:val="22"/>
              </w:rPr>
              <w:t>100000030084</w:t>
            </w:r>
            <w:r w:rsidR="006038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netopind 1160,3m2</w:t>
            </w:r>
          </w:p>
          <w:p w14:paraId="1CB3FF00" w14:textId="6D9F1757" w:rsidR="00DA6592" w:rsidRDefault="00F15971" w:rsidP="00F159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Töökoda nr 1, EHR 120700570, </w:t>
            </w:r>
            <w:r w:rsidR="00603890">
              <w:rPr>
                <w:sz w:val="22"/>
                <w:szCs w:val="22"/>
              </w:rPr>
              <w:t xml:space="preserve">inv nr </w:t>
            </w:r>
            <w:r w:rsidR="00603890">
              <w:rPr>
                <w:rFonts w:ascii="Calibri" w:hAnsi="Calibri" w:cs="Calibri"/>
                <w:color w:val="000000"/>
                <w:sz w:val="22"/>
                <w:szCs w:val="22"/>
              </w:rPr>
              <w:t>100000029818</w:t>
            </w:r>
            <w:r w:rsidR="006038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netopind 677,6m2</w:t>
            </w:r>
          </w:p>
        </w:tc>
      </w:tr>
      <w:tr w:rsidR="00DA6592" w:rsidRPr="009E67ED" w14:paraId="628BAEE7" w14:textId="77777777" w:rsidTr="00B64A96">
        <w:trPr>
          <w:trHeight w:val="190"/>
        </w:trPr>
        <w:tc>
          <w:tcPr>
            <w:tcW w:w="464" w:type="dxa"/>
            <w:tcMar>
              <w:left w:w="0" w:type="dxa"/>
              <w:right w:w="0" w:type="dxa"/>
            </w:tcMar>
          </w:tcPr>
          <w:p w14:paraId="5909B23A" w14:textId="77777777" w:rsidR="00DA6592" w:rsidRPr="009737DE" w:rsidRDefault="00DA6592" w:rsidP="00DA6592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1653" w:type="dxa"/>
            <w:tcMar>
              <w:left w:w="0" w:type="dxa"/>
              <w:right w:w="0" w:type="dxa"/>
            </w:tcMar>
          </w:tcPr>
          <w:p w14:paraId="64074577" w14:textId="75B9CC46" w:rsidR="00DA6592" w:rsidRDefault="00F15971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Süsta tänav T2, Tallinn</w:t>
            </w:r>
            <w:r w:rsidRPr="007D39B8">
              <w:rPr>
                <w:sz w:val="22"/>
                <w:szCs w:val="22"/>
              </w:rPr>
              <w:t>, Harju maakond, Eesti Vabariik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600E3BD" w14:textId="71801D50" w:rsidR="00DA6592" w:rsidRDefault="00F15971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5731250</w:t>
            </w:r>
          </w:p>
        </w:tc>
        <w:tc>
          <w:tcPr>
            <w:tcW w:w="1701" w:type="dxa"/>
          </w:tcPr>
          <w:p w14:paraId="6B2D86A6" w14:textId="3902C52A" w:rsidR="00DA6592" w:rsidRDefault="00F15971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78401:101:2247</w:t>
            </w:r>
          </w:p>
        </w:tc>
        <w:tc>
          <w:tcPr>
            <w:tcW w:w="992" w:type="dxa"/>
          </w:tcPr>
          <w:p w14:paraId="4C9388F6" w14:textId="74091094" w:rsidR="00DA6592" w:rsidRDefault="00F15971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676,0</w:t>
            </w:r>
          </w:p>
        </w:tc>
        <w:tc>
          <w:tcPr>
            <w:tcW w:w="3979" w:type="dxa"/>
          </w:tcPr>
          <w:p w14:paraId="52FA2C8B" w14:textId="186993D8" w:rsidR="00DA6592" w:rsidRDefault="00F15971" w:rsidP="00DA65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Hooned puuduvad</w:t>
            </w:r>
          </w:p>
        </w:tc>
      </w:tr>
    </w:tbl>
    <w:p w14:paraId="6C7840DE" w14:textId="77777777" w:rsidR="009B020F" w:rsidRPr="00F73E45" w:rsidRDefault="009B020F" w:rsidP="009B020F">
      <w:pPr>
        <w:rPr>
          <w:b/>
          <w:sz w:val="22"/>
          <w:szCs w:val="22"/>
        </w:rPr>
      </w:pPr>
      <w:r>
        <w:rPr>
          <w:b/>
          <w:sz w:val="22"/>
          <w:szCs w:val="22"/>
        </w:rPr>
        <w:t>Üleandja annab V</w:t>
      </w:r>
      <w:r w:rsidRPr="00F73E45">
        <w:rPr>
          <w:b/>
          <w:sz w:val="22"/>
          <w:szCs w:val="22"/>
        </w:rPr>
        <w:t>astuvõtjale üle:</w:t>
      </w:r>
    </w:p>
    <w:p w14:paraId="5C5D6767" w14:textId="2CC04364" w:rsidR="009B020F" w:rsidRDefault="009B020F" w:rsidP="009B020F">
      <w:pPr>
        <w:pStyle w:val="ListParagraph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Põhivara al</w:t>
      </w:r>
      <w:r w:rsidRPr="00DE7B5A">
        <w:rPr>
          <w:sz w:val="22"/>
          <w:szCs w:val="22"/>
        </w:rPr>
        <w:t>ljärgnevas:</w:t>
      </w:r>
    </w:p>
    <w:tbl>
      <w:tblPr>
        <w:tblStyle w:val="TableGrid"/>
        <w:tblW w:w="97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1444"/>
        <w:gridCol w:w="3784"/>
        <w:gridCol w:w="2126"/>
        <w:gridCol w:w="1843"/>
      </w:tblGrid>
      <w:tr w:rsidR="008B688E" w14:paraId="5F00B305" w14:textId="77777777" w:rsidTr="00C40B91">
        <w:tc>
          <w:tcPr>
            <w:tcW w:w="551" w:type="dxa"/>
            <w:shd w:val="clear" w:color="auto" w:fill="D9D9D9" w:themeFill="background1" w:themeFillShade="D9"/>
          </w:tcPr>
          <w:p w14:paraId="0654C3D9" w14:textId="77777777" w:rsidR="008B688E" w:rsidRPr="00DE7B5A" w:rsidRDefault="008B688E" w:rsidP="008B688E">
            <w:pPr>
              <w:jc w:val="center"/>
              <w:rPr>
                <w:sz w:val="22"/>
                <w:szCs w:val="22"/>
              </w:rPr>
            </w:pPr>
            <w:r w:rsidRPr="00DE7B5A">
              <w:rPr>
                <w:color w:val="000000"/>
                <w:sz w:val="22"/>
                <w:szCs w:val="22"/>
                <w:lang w:eastAsia="et-EE"/>
              </w:rPr>
              <w:t>Jrk nr</w:t>
            </w:r>
          </w:p>
        </w:tc>
        <w:tc>
          <w:tcPr>
            <w:tcW w:w="1444" w:type="dxa"/>
            <w:shd w:val="clear" w:color="auto" w:fill="D9D9D9" w:themeFill="background1" w:themeFillShade="D9"/>
          </w:tcPr>
          <w:p w14:paraId="7CE9FEBF" w14:textId="0D7A50D1" w:rsidR="008B688E" w:rsidRPr="00DE7B5A" w:rsidRDefault="008B688E" w:rsidP="008B6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Inventari nr</w:t>
            </w:r>
          </w:p>
        </w:tc>
        <w:tc>
          <w:tcPr>
            <w:tcW w:w="3784" w:type="dxa"/>
            <w:shd w:val="clear" w:color="auto" w:fill="D9D9D9" w:themeFill="background1" w:themeFillShade="D9"/>
          </w:tcPr>
          <w:p w14:paraId="37DED7F4" w14:textId="15A31A13" w:rsidR="008B688E" w:rsidRPr="00DE7B5A" w:rsidRDefault="008B688E" w:rsidP="008B688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Nimetus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B0F7B23" w14:textId="0DAD8B30" w:rsidR="008B688E" w:rsidRPr="00DE7B5A" w:rsidRDefault="008B688E" w:rsidP="008B688E">
            <w:pPr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Soetusmaksumus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BF3E334" w14:textId="76CC9D8E" w:rsidR="008B688E" w:rsidRPr="00DE7B5A" w:rsidRDefault="008B688E" w:rsidP="008B6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Seoetusaeg</w:t>
            </w:r>
          </w:p>
        </w:tc>
      </w:tr>
      <w:tr w:rsidR="00C40B91" w14:paraId="681DCE6C" w14:textId="77777777" w:rsidTr="00C40B91">
        <w:tc>
          <w:tcPr>
            <w:tcW w:w="551" w:type="dxa"/>
            <w:tcMar>
              <w:left w:w="0" w:type="dxa"/>
              <w:right w:w="0" w:type="dxa"/>
            </w:tcMar>
          </w:tcPr>
          <w:p w14:paraId="128D3EF6" w14:textId="77777777" w:rsidR="00C40B91" w:rsidRPr="00C25EFD" w:rsidRDefault="00C40B91" w:rsidP="00C40B91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52D78" w14:textId="5A8E6CC4" w:rsidR="00C40B91" w:rsidRDefault="00C40B91" w:rsidP="00C40B91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100000029822 </w:t>
            </w:r>
          </w:p>
        </w:tc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E4715" w14:textId="54699A5E" w:rsidR="00C40B91" w:rsidRPr="00861BA0" w:rsidRDefault="00C40B91" w:rsidP="00C40B91">
            <w:pPr>
              <w:tabs>
                <w:tab w:val="left" w:pos="2010"/>
              </w:tabs>
              <w:jc w:val="both"/>
              <w:rPr>
                <w:sz w:val="22"/>
                <w:szCs w:val="22"/>
                <w:lang w:eastAsia="et-EE"/>
              </w:rPr>
            </w:pPr>
            <w:r w:rsidRPr="00861BA0">
              <w:rPr>
                <w:rFonts w:ascii="Calibri" w:hAnsi="Calibri" w:cs="Calibri"/>
                <w:sz w:val="22"/>
                <w:szCs w:val="22"/>
              </w:rPr>
              <w:t>Kai ran par kai KV8982R1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9DF72" w14:textId="700B0A13" w:rsidR="00C40B91" w:rsidRDefault="00C40B91" w:rsidP="00C40B91">
            <w:pPr>
              <w:jc w:val="both"/>
              <w:rPr>
                <w:color w:val="000000"/>
                <w:sz w:val="22"/>
                <w:szCs w:val="22"/>
                <w:highlight w:val="lightGray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2 048 368,34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E0B21" w14:textId="7C345ACC" w:rsidR="00C40B91" w:rsidRDefault="00C40B91" w:rsidP="00C40B91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14.08.2000</w:t>
            </w:r>
          </w:p>
        </w:tc>
      </w:tr>
      <w:tr w:rsidR="00C40B91" w14:paraId="6C949274" w14:textId="77777777" w:rsidTr="00C40B91">
        <w:tc>
          <w:tcPr>
            <w:tcW w:w="551" w:type="dxa"/>
            <w:tcMar>
              <w:left w:w="0" w:type="dxa"/>
              <w:right w:w="0" w:type="dxa"/>
            </w:tcMar>
          </w:tcPr>
          <w:p w14:paraId="2E805821" w14:textId="77777777" w:rsidR="00C40B91" w:rsidRPr="00C25EFD" w:rsidRDefault="00C40B91" w:rsidP="00C40B91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1C448" w14:textId="132784A0" w:rsidR="00C40B91" w:rsidRDefault="00C40B91" w:rsidP="00C40B91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100000029825 </w:t>
            </w:r>
          </w:p>
        </w:tc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3ACEA" w14:textId="196FFD4C" w:rsidR="00C40B91" w:rsidRPr="00861BA0" w:rsidRDefault="00C40B91" w:rsidP="00C40B91">
            <w:pPr>
              <w:tabs>
                <w:tab w:val="left" w:pos="2010"/>
              </w:tabs>
              <w:jc w:val="both"/>
              <w:rPr>
                <w:sz w:val="22"/>
                <w:szCs w:val="22"/>
                <w:lang w:eastAsia="et-EE"/>
              </w:rPr>
            </w:pPr>
            <w:r w:rsidRPr="00861BA0">
              <w:rPr>
                <w:rFonts w:ascii="Calibri" w:hAnsi="Calibri" w:cs="Calibri"/>
                <w:sz w:val="22"/>
                <w:szCs w:val="22"/>
              </w:rPr>
              <w:t>Lainemurdja nr 1 KV8982R5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D4DAC" w14:textId="5B5297CE" w:rsidR="00C40B91" w:rsidRDefault="00C40B91" w:rsidP="00C40B91">
            <w:pPr>
              <w:jc w:val="both"/>
              <w:rPr>
                <w:color w:val="000000"/>
                <w:sz w:val="22"/>
                <w:szCs w:val="22"/>
                <w:highlight w:val="lightGray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3 997 034,50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98FF5" w14:textId="451F6C0C" w:rsidR="00C40B91" w:rsidRDefault="00C40B91" w:rsidP="00C40B91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01.09.2000</w:t>
            </w:r>
          </w:p>
        </w:tc>
      </w:tr>
      <w:tr w:rsidR="00C40B91" w14:paraId="538F48AB" w14:textId="77777777" w:rsidTr="00C40B91">
        <w:tc>
          <w:tcPr>
            <w:tcW w:w="551" w:type="dxa"/>
            <w:tcMar>
              <w:left w:w="0" w:type="dxa"/>
              <w:right w:w="0" w:type="dxa"/>
            </w:tcMar>
          </w:tcPr>
          <w:p w14:paraId="695D37E6" w14:textId="77777777" w:rsidR="00C40B91" w:rsidRPr="00C25EFD" w:rsidRDefault="00C40B91" w:rsidP="00C40B91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658AF" w14:textId="1D90AC3F" w:rsidR="00C40B91" w:rsidRDefault="00C40B91" w:rsidP="00C40B91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100000029828 </w:t>
            </w:r>
          </w:p>
        </w:tc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4FB28" w14:textId="71CE4831" w:rsidR="00C40B91" w:rsidRPr="00861BA0" w:rsidRDefault="00C40B91" w:rsidP="00C40B91">
            <w:pPr>
              <w:tabs>
                <w:tab w:val="left" w:pos="2010"/>
              </w:tabs>
              <w:jc w:val="both"/>
              <w:rPr>
                <w:sz w:val="22"/>
                <w:szCs w:val="22"/>
                <w:lang w:eastAsia="et-EE"/>
              </w:rPr>
            </w:pPr>
            <w:r w:rsidRPr="00861BA0">
              <w:rPr>
                <w:rFonts w:ascii="Calibri" w:hAnsi="Calibri" w:cs="Calibri"/>
                <w:sz w:val="22"/>
                <w:szCs w:val="22"/>
              </w:rPr>
              <w:t>Kai   merre suunduv kai KV8982R2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3EF3F" w14:textId="4D89A712" w:rsidR="00C40B91" w:rsidRDefault="00C40B91" w:rsidP="00C40B91">
            <w:pPr>
              <w:jc w:val="both"/>
              <w:rPr>
                <w:color w:val="000000"/>
                <w:sz w:val="22"/>
                <w:szCs w:val="22"/>
                <w:highlight w:val="lightGray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7 433 244,28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E02D4" w14:textId="29F97E9D" w:rsidR="00C40B91" w:rsidRDefault="00C40B91" w:rsidP="00C40B91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18.01.1999</w:t>
            </w:r>
          </w:p>
        </w:tc>
      </w:tr>
      <w:tr w:rsidR="00C40B91" w14:paraId="045DA474" w14:textId="77777777" w:rsidTr="00C40B91">
        <w:tc>
          <w:tcPr>
            <w:tcW w:w="551" w:type="dxa"/>
            <w:tcMar>
              <w:left w:w="0" w:type="dxa"/>
              <w:right w:w="0" w:type="dxa"/>
            </w:tcMar>
          </w:tcPr>
          <w:p w14:paraId="1954158B" w14:textId="77777777" w:rsidR="00C40B91" w:rsidRPr="00C25EFD" w:rsidRDefault="00C40B91" w:rsidP="00C40B91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B35DC" w14:textId="1766C68F" w:rsidR="00C40B91" w:rsidRDefault="00C40B91" w:rsidP="00C40B91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100000030111 </w:t>
            </w:r>
          </w:p>
        </w:tc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E13E3" w14:textId="55856DC3" w:rsidR="00C40B91" w:rsidRPr="00861BA0" w:rsidRDefault="00C40B91" w:rsidP="00C40B91">
            <w:pPr>
              <w:tabs>
                <w:tab w:val="left" w:pos="2010"/>
              </w:tabs>
              <w:jc w:val="both"/>
              <w:rPr>
                <w:sz w:val="22"/>
                <w:szCs w:val="22"/>
                <w:lang w:eastAsia="et-EE"/>
              </w:rPr>
            </w:pPr>
            <w:r w:rsidRPr="00861BA0">
              <w:rPr>
                <w:rFonts w:ascii="Calibri" w:hAnsi="Calibri" w:cs="Calibri"/>
                <w:sz w:val="22"/>
                <w:szCs w:val="22"/>
              </w:rPr>
              <w:t>Kiirvärav QFG Süsta 15 Tallinn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B292" w14:textId="5A80838B" w:rsidR="00C40B91" w:rsidRDefault="00C40B91" w:rsidP="00C40B91">
            <w:pPr>
              <w:jc w:val="both"/>
              <w:rPr>
                <w:color w:val="000000"/>
                <w:sz w:val="22"/>
                <w:szCs w:val="22"/>
                <w:highlight w:val="lightGray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15 080,00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87357" w14:textId="02FD1A2D" w:rsidR="00C40B91" w:rsidRDefault="00C40B91" w:rsidP="00C40B91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14.02.2012</w:t>
            </w:r>
          </w:p>
        </w:tc>
      </w:tr>
      <w:tr w:rsidR="00C40B91" w14:paraId="21267613" w14:textId="77777777" w:rsidTr="00C40B91">
        <w:tc>
          <w:tcPr>
            <w:tcW w:w="551" w:type="dxa"/>
            <w:tcMar>
              <w:left w:w="0" w:type="dxa"/>
              <w:right w:w="0" w:type="dxa"/>
            </w:tcMar>
          </w:tcPr>
          <w:p w14:paraId="014DF8AF" w14:textId="77777777" w:rsidR="00C40B91" w:rsidRPr="00C25EFD" w:rsidRDefault="00C40B91" w:rsidP="00C40B91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F41E" w14:textId="5CDC2826" w:rsidR="00C40B91" w:rsidRDefault="00C40B91" w:rsidP="00C40B91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100000030115 </w:t>
            </w:r>
          </w:p>
        </w:tc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6F29F" w14:textId="7AD0C1C8" w:rsidR="00C40B91" w:rsidRPr="00861BA0" w:rsidRDefault="00C40B91" w:rsidP="00C40B91">
            <w:pPr>
              <w:tabs>
                <w:tab w:val="left" w:pos="2010"/>
              </w:tabs>
              <w:jc w:val="both"/>
              <w:rPr>
                <w:sz w:val="22"/>
                <w:szCs w:val="22"/>
                <w:lang w:eastAsia="et-EE"/>
              </w:rPr>
            </w:pPr>
            <w:r w:rsidRPr="00861BA0">
              <w:rPr>
                <w:rFonts w:ascii="Calibri" w:hAnsi="Calibri" w:cs="Calibri"/>
                <w:sz w:val="22"/>
                <w:szCs w:val="22"/>
              </w:rPr>
              <w:t>Slipi kompleks KV8982R7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6AD4C" w14:textId="0F436183" w:rsidR="00C40B91" w:rsidRDefault="00C40B91" w:rsidP="00C40B91">
            <w:pPr>
              <w:jc w:val="both"/>
              <w:rPr>
                <w:color w:val="000000"/>
                <w:sz w:val="22"/>
                <w:szCs w:val="22"/>
                <w:highlight w:val="lightGray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2 890 722,90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2EB37" w14:textId="42E1E985" w:rsidR="00C40B91" w:rsidRDefault="00C40B91" w:rsidP="00C40B91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15.11.2012</w:t>
            </w:r>
          </w:p>
        </w:tc>
      </w:tr>
      <w:tr w:rsidR="00C40B91" w14:paraId="4A7AC647" w14:textId="77777777" w:rsidTr="00C40B91">
        <w:tc>
          <w:tcPr>
            <w:tcW w:w="551" w:type="dxa"/>
            <w:tcMar>
              <w:left w:w="0" w:type="dxa"/>
              <w:right w:w="0" w:type="dxa"/>
            </w:tcMar>
          </w:tcPr>
          <w:p w14:paraId="21EA78D6" w14:textId="77777777" w:rsidR="00C40B91" w:rsidRPr="00C25EFD" w:rsidRDefault="00C40B91" w:rsidP="00C40B91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A7B0A" w14:textId="0017A261" w:rsidR="00C40B91" w:rsidRDefault="00C40B91" w:rsidP="00C40B91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100000029802 </w:t>
            </w:r>
          </w:p>
        </w:tc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F0B8B" w14:textId="6260D44F" w:rsidR="00C40B91" w:rsidRPr="00861BA0" w:rsidRDefault="00C40B91" w:rsidP="00C40B91">
            <w:pPr>
              <w:tabs>
                <w:tab w:val="left" w:pos="2010"/>
              </w:tabs>
              <w:jc w:val="both"/>
              <w:rPr>
                <w:sz w:val="22"/>
                <w:szCs w:val="22"/>
                <w:lang w:eastAsia="et-EE"/>
              </w:rPr>
            </w:pPr>
            <w:r w:rsidRPr="00861BA0">
              <w:rPr>
                <w:rFonts w:ascii="Calibri" w:hAnsi="Calibri" w:cs="Calibri"/>
                <w:sz w:val="22"/>
                <w:szCs w:val="22"/>
              </w:rPr>
              <w:t>Merebaasi piirdeaed KV8982R6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AB654" w14:textId="5C6C0249" w:rsidR="00C40B91" w:rsidRDefault="00C40B91" w:rsidP="00C40B91">
            <w:pPr>
              <w:jc w:val="both"/>
              <w:rPr>
                <w:color w:val="000000"/>
                <w:sz w:val="22"/>
                <w:szCs w:val="22"/>
                <w:highlight w:val="lightGray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43 106,81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17E65" w14:textId="74B7BB3B" w:rsidR="00C40B91" w:rsidRDefault="00C40B91" w:rsidP="00C40B91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17.05.2000</w:t>
            </w:r>
          </w:p>
        </w:tc>
      </w:tr>
      <w:tr w:rsidR="00C40B91" w14:paraId="725E2AD1" w14:textId="77777777" w:rsidTr="00C40B91">
        <w:tc>
          <w:tcPr>
            <w:tcW w:w="551" w:type="dxa"/>
            <w:tcMar>
              <w:left w:w="0" w:type="dxa"/>
              <w:right w:w="0" w:type="dxa"/>
            </w:tcMar>
          </w:tcPr>
          <w:p w14:paraId="15256240" w14:textId="77777777" w:rsidR="00C40B91" w:rsidRPr="00C25EFD" w:rsidRDefault="00C40B91" w:rsidP="00C40B91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6FA4E" w14:textId="25BD13A5" w:rsidR="00C40B91" w:rsidRDefault="00C40B91" w:rsidP="00C40B91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100000030585 </w:t>
            </w:r>
          </w:p>
        </w:tc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6000" w14:textId="37BDD1B0" w:rsidR="00C40B91" w:rsidRPr="00861BA0" w:rsidRDefault="00C40B91" w:rsidP="00C40B91">
            <w:pPr>
              <w:tabs>
                <w:tab w:val="left" w:pos="2010"/>
              </w:tabs>
              <w:jc w:val="both"/>
              <w:rPr>
                <w:sz w:val="22"/>
                <w:szCs w:val="22"/>
                <w:lang w:eastAsia="et-EE"/>
              </w:rPr>
            </w:pPr>
            <w:r w:rsidRPr="00861BA0">
              <w:rPr>
                <w:rFonts w:ascii="Calibri" w:hAnsi="Calibri" w:cs="Calibri"/>
                <w:sz w:val="22"/>
                <w:szCs w:val="22"/>
              </w:rPr>
              <w:t>Diisel el jõujaam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8956C" w14:textId="36A09285" w:rsidR="00C40B91" w:rsidRDefault="00C40B91" w:rsidP="00C40B91">
            <w:pPr>
              <w:jc w:val="both"/>
              <w:rPr>
                <w:color w:val="000000"/>
                <w:sz w:val="22"/>
                <w:szCs w:val="22"/>
                <w:highlight w:val="lightGray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5 128,27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3DA1" w14:textId="4796CE6E" w:rsidR="00C40B91" w:rsidRDefault="00C40B91" w:rsidP="00C40B91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01.12.1996</w:t>
            </w:r>
          </w:p>
        </w:tc>
      </w:tr>
    </w:tbl>
    <w:p w14:paraId="093F63FB" w14:textId="77777777" w:rsidR="009B020F" w:rsidRDefault="009B020F" w:rsidP="009B020F">
      <w:pPr>
        <w:rPr>
          <w:b/>
          <w:sz w:val="22"/>
          <w:szCs w:val="22"/>
        </w:rPr>
      </w:pPr>
    </w:p>
    <w:p w14:paraId="0BB3EBC0" w14:textId="77777777" w:rsidR="009B020F" w:rsidRDefault="009B020F" w:rsidP="009B020F">
      <w:pPr>
        <w:rPr>
          <w:b/>
          <w:sz w:val="22"/>
          <w:szCs w:val="22"/>
        </w:rPr>
      </w:pPr>
    </w:p>
    <w:p w14:paraId="6439D8B6" w14:textId="1183E34E" w:rsidR="009B020F" w:rsidRPr="00F73E45" w:rsidRDefault="009B020F" w:rsidP="009B020F">
      <w:pPr>
        <w:rPr>
          <w:b/>
          <w:sz w:val="22"/>
          <w:szCs w:val="22"/>
        </w:rPr>
      </w:pPr>
      <w:r>
        <w:rPr>
          <w:b/>
          <w:sz w:val="22"/>
          <w:szCs w:val="22"/>
        </w:rPr>
        <w:t>Üleandja annab V</w:t>
      </w:r>
      <w:r w:rsidRPr="00F73E45">
        <w:rPr>
          <w:b/>
          <w:sz w:val="22"/>
          <w:szCs w:val="22"/>
        </w:rPr>
        <w:t>astuvõtjale üle:</w:t>
      </w:r>
    </w:p>
    <w:p w14:paraId="1A3BB1F5" w14:textId="7611D6E3" w:rsidR="009B020F" w:rsidRDefault="009B020F" w:rsidP="009B020F">
      <w:pPr>
        <w:pStyle w:val="ListParagraph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Väheväärtusliku vara al</w:t>
      </w:r>
      <w:r w:rsidRPr="00DE7B5A">
        <w:rPr>
          <w:sz w:val="22"/>
          <w:szCs w:val="22"/>
        </w:rPr>
        <w:t>ljärgnevas:</w:t>
      </w:r>
    </w:p>
    <w:tbl>
      <w:tblPr>
        <w:tblStyle w:val="TableGrid"/>
        <w:tblW w:w="97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1252"/>
        <w:gridCol w:w="3903"/>
        <w:gridCol w:w="2126"/>
        <w:gridCol w:w="1843"/>
      </w:tblGrid>
      <w:tr w:rsidR="009B020F" w14:paraId="5A7A83B1" w14:textId="77777777" w:rsidTr="00C40B91">
        <w:tc>
          <w:tcPr>
            <w:tcW w:w="624" w:type="dxa"/>
            <w:shd w:val="clear" w:color="auto" w:fill="D9D9D9" w:themeFill="background1" w:themeFillShade="D9"/>
          </w:tcPr>
          <w:p w14:paraId="7F26D6CC" w14:textId="77777777" w:rsidR="009B020F" w:rsidRPr="00DE7B5A" w:rsidRDefault="009B020F" w:rsidP="009B020F">
            <w:pPr>
              <w:jc w:val="both"/>
              <w:rPr>
                <w:sz w:val="22"/>
                <w:szCs w:val="22"/>
              </w:rPr>
            </w:pPr>
            <w:r w:rsidRPr="00DE7B5A">
              <w:rPr>
                <w:color w:val="000000"/>
                <w:sz w:val="22"/>
                <w:szCs w:val="22"/>
                <w:lang w:eastAsia="et-EE"/>
              </w:rPr>
              <w:t>Jrk nr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100B454D" w14:textId="53710CFF" w:rsidR="009B020F" w:rsidRPr="00DE7B5A" w:rsidRDefault="009B020F" w:rsidP="00E17E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Inventari nr</w:t>
            </w:r>
          </w:p>
        </w:tc>
        <w:tc>
          <w:tcPr>
            <w:tcW w:w="3903" w:type="dxa"/>
            <w:shd w:val="clear" w:color="auto" w:fill="D9D9D9" w:themeFill="background1" w:themeFillShade="D9"/>
          </w:tcPr>
          <w:p w14:paraId="1B6E51BF" w14:textId="0E41DFE0" w:rsidR="009B020F" w:rsidRPr="00DE7B5A" w:rsidRDefault="009B020F" w:rsidP="00E17E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Nimetus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242DDC2" w14:textId="5CE3F68C" w:rsidR="009B020F" w:rsidRPr="00DE7B5A" w:rsidRDefault="009B020F" w:rsidP="00E17E53">
            <w:pPr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Soetusmaksumus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A423F5C" w14:textId="1BEC901A" w:rsidR="009B020F" w:rsidRPr="00DE7B5A" w:rsidRDefault="008B688E" w:rsidP="008B6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Seoetusaeg</w:t>
            </w:r>
          </w:p>
        </w:tc>
      </w:tr>
      <w:tr w:rsidR="009B020F" w14:paraId="158CE895" w14:textId="77777777" w:rsidTr="00C40B91">
        <w:tc>
          <w:tcPr>
            <w:tcW w:w="624" w:type="dxa"/>
            <w:tcMar>
              <w:left w:w="0" w:type="dxa"/>
              <w:right w:w="0" w:type="dxa"/>
            </w:tcMar>
          </w:tcPr>
          <w:p w14:paraId="40067032" w14:textId="77777777" w:rsidR="009B020F" w:rsidRPr="00C25EFD" w:rsidRDefault="009B020F" w:rsidP="009B020F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B0515" w14:textId="5E5AAB6D" w:rsidR="009B020F" w:rsidRDefault="009B020F" w:rsidP="009B020F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S70000569 </w:t>
            </w: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EC515" w14:textId="727AC326" w:rsidR="009B020F" w:rsidRDefault="009B020F" w:rsidP="009B020F">
            <w:pPr>
              <w:tabs>
                <w:tab w:val="left" w:pos="2010"/>
              </w:tabs>
              <w:jc w:val="both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Pontoonsild(31014)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B70ED" w14:textId="09E70914" w:rsidR="009B020F" w:rsidRDefault="009B020F" w:rsidP="009B020F">
            <w:pPr>
              <w:jc w:val="both"/>
              <w:rPr>
                <w:color w:val="000000"/>
                <w:sz w:val="22"/>
                <w:szCs w:val="22"/>
                <w:highlight w:val="lightGray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1 885,39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7F3B7" w14:textId="73A8A3A2" w:rsidR="009B020F" w:rsidRDefault="009B020F" w:rsidP="009B020F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31.12.2003</w:t>
            </w:r>
          </w:p>
        </w:tc>
      </w:tr>
      <w:tr w:rsidR="009B020F" w14:paraId="5A561590" w14:textId="77777777" w:rsidTr="00C40B91">
        <w:tc>
          <w:tcPr>
            <w:tcW w:w="624" w:type="dxa"/>
            <w:tcMar>
              <w:left w:w="0" w:type="dxa"/>
              <w:right w:w="0" w:type="dxa"/>
            </w:tcMar>
          </w:tcPr>
          <w:p w14:paraId="3342330C" w14:textId="77777777" w:rsidR="009B020F" w:rsidRPr="00C25EFD" w:rsidRDefault="009B020F" w:rsidP="009B020F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2DBA" w14:textId="576F62E4" w:rsidR="009B020F" w:rsidRDefault="009B020F" w:rsidP="009B020F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S70002011 </w:t>
            </w: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FEE4B" w14:textId="6A9D8DF3" w:rsidR="009B020F" w:rsidRDefault="009B020F" w:rsidP="009B020F">
            <w:pPr>
              <w:tabs>
                <w:tab w:val="left" w:pos="2010"/>
              </w:tabs>
              <w:jc w:val="both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Köögimööbel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59627" w14:textId="7F5401A1" w:rsidR="009B020F" w:rsidRDefault="009B020F" w:rsidP="009B020F">
            <w:pPr>
              <w:jc w:val="both"/>
              <w:rPr>
                <w:color w:val="000000"/>
                <w:sz w:val="22"/>
                <w:szCs w:val="22"/>
                <w:highlight w:val="lightGray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1 771,49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E2705" w14:textId="279A8626" w:rsidR="009B020F" w:rsidRDefault="009B020F" w:rsidP="009B020F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17.11.2008</w:t>
            </w:r>
          </w:p>
        </w:tc>
      </w:tr>
      <w:tr w:rsidR="009B020F" w14:paraId="629AD6BA" w14:textId="77777777" w:rsidTr="00C40B91">
        <w:tc>
          <w:tcPr>
            <w:tcW w:w="624" w:type="dxa"/>
            <w:tcMar>
              <w:left w:w="0" w:type="dxa"/>
              <w:right w:w="0" w:type="dxa"/>
            </w:tcMar>
          </w:tcPr>
          <w:p w14:paraId="61C02B03" w14:textId="77777777" w:rsidR="009B020F" w:rsidRPr="00C25EFD" w:rsidRDefault="009B020F" w:rsidP="009B020F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EF06D" w14:textId="6731AD0D" w:rsidR="009B020F" w:rsidRDefault="009B020F" w:rsidP="009B020F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S70000729 </w:t>
            </w: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A5360" w14:textId="395B9AF0" w:rsidR="009B020F" w:rsidRDefault="009B020F" w:rsidP="009B020F">
            <w:pPr>
              <w:tabs>
                <w:tab w:val="left" w:pos="2010"/>
              </w:tabs>
              <w:jc w:val="both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Lainemurdja majakas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D522E" w14:textId="54CF74A0" w:rsidR="009B020F" w:rsidRDefault="009B020F" w:rsidP="009B020F">
            <w:pPr>
              <w:jc w:val="both"/>
              <w:rPr>
                <w:color w:val="000000"/>
                <w:sz w:val="22"/>
                <w:szCs w:val="22"/>
                <w:highlight w:val="lightGray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3 754,80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6936B" w14:textId="6E1922DD" w:rsidR="009B020F" w:rsidRDefault="009B020F" w:rsidP="009B020F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07.11.2005</w:t>
            </w:r>
          </w:p>
        </w:tc>
      </w:tr>
      <w:tr w:rsidR="009B020F" w14:paraId="1BF1AD1B" w14:textId="77777777" w:rsidTr="00C40B91">
        <w:tc>
          <w:tcPr>
            <w:tcW w:w="624" w:type="dxa"/>
            <w:tcMar>
              <w:left w:w="0" w:type="dxa"/>
              <w:right w:w="0" w:type="dxa"/>
            </w:tcMar>
          </w:tcPr>
          <w:p w14:paraId="515D6CFD" w14:textId="77777777" w:rsidR="009B020F" w:rsidRPr="00C25EFD" w:rsidRDefault="009B020F" w:rsidP="009B020F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B0C1E" w14:textId="77C8BEF6" w:rsidR="009B020F" w:rsidRDefault="009B020F" w:rsidP="009B020F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S70003990 </w:t>
            </w: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C8514" w14:textId="0A53C61A" w:rsidR="009B020F" w:rsidRDefault="009B020F" w:rsidP="009B020F">
            <w:pPr>
              <w:tabs>
                <w:tab w:val="left" w:pos="2010"/>
              </w:tabs>
              <w:jc w:val="both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 elektrikilp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5A96" w14:textId="35B9F0C6" w:rsidR="009B020F" w:rsidRDefault="009B020F" w:rsidP="009B020F">
            <w:pPr>
              <w:jc w:val="both"/>
              <w:rPr>
                <w:color w:val="000000"/>
                <w:sz w:val="22"/>
                <w:szCs w:val="22"/>
                <w:highlight w:val="lightGray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4 869,60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1EBF6" w14:textId="555B67ED" w:rsidR="009B020F" w:rsidRDefault="009B020F" w:rsidP="009B020F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16.12.2013</w:t>
            </w:r>
          </w:p>
        </w:tc>
      </w:tr>
      <w:tr w:rsidR="009B020F" w14:paraId="20D05E66" w14:textId="77777777" w:rsidTr="00C40B91">
        <w:tc>
          <w:tcPr>
            <w:tcW w:w="624" w:type="dxa"/>
            <w:tcMar>
              <w:left w:w="0" w:type="dxa"/>
              <w:right w:w="0" w:type="dxa"/>
            </w:tcMar>
          </w:tcPr>
          <w:p w14:paraId="33BDADDD" w14:textId="77777777" w:rsidR="009B020F" w:rsidRPr="00C25EFD" w:rsidRDefault="009B020F" w:rsidP="009B020F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3CAE9" w14:textId="6B52CB24" w:rsidR="009B020F" w:rsidRDefault="009B020F" w:rsidP="009B020F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S70003991 </w:t>
            </w: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BF509" w14:textId="4AE38FE9" w:rsidR="009B020F" w:rsidRDefault="009B020F" w:rsidP="009B020F">
            <w:pPr>
              <w:tabs>
                <w:tab w:val="left" w:pos="2010"/>
              </w:tabs>
              <w:jc w:val="both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 elektrikilp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40A12" w14:textId="39569CD1" w:rsidR="009B020F" w:rsidRDefault="009B020F" w:rsidP="009B020F">
            <w:pPr>
              <w:jc w:val="both"/>
              <w:rPr>
                <w:color w:val="000000"/>
                <w:sz w:val="22"/>
                <w:szCs w:val="22"/>
                <w:highlight w:val="lightGray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4 869,60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35065" w14:textId="2EAEE1D0" w:rsidR="009B020F" w:rsidRDefault="009B020F" w:rsidP="009B020F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16.12.2013</w:t>
            </w:r>
          </w:p>
        </w:tc>
      </w:tr>
      <w:tr w:rsidR="009B020F" w14:paraId="050F113F" w14:textId="77777777" w:rsidTr="00C40B91">
        <w:tc>
          <w:tcPr>
            <w:tcW w:w="624" w:type="dxa"/>
            <w:tcMar>
              <w:left w:w="0" w:type="dxa"/>
              <w:right w:w="0" w:type="dxa"/>
            </w:tcMar>
          </w:tcPr>
          <w:p w14:paraId="3235DC86" w14:textId="77777777" w:rsidR="009B020F" w:rsidRPr="00C25EFD" w:rsidRDefault="009B020F" w:rsidP="009B020F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9D4D3" w14:textId="624813F2" w:rsidR="009B020F" w:rsidRDefault="009B020F" w:rsidP="009B020F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S70003992 </w:t>
            </w: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7BD2" w14:textId="1714CDE4" w:rsidR="009B020F" w:rsidRDefault="009B020F" w:rsidP="009B020F">
            <w:pPr>
              <w:tabs>
                <w:tab w:val="left" w:pos="2010"/>
              </w:tabs>
              <w:jc w:val="both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 elektrikilp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E09C" w14:textId="4ACAE34E" w:rsidR="009B020F" w:rsidRDefault="009B020F" w:rsidP="009B020F">
            <w:pPr>
              <w:jc w:val="both"/>
              <w:rPr>
                <w:color w:val="000000"/>
                <w:sz w:val="22"/>
                <w:szCs w:val="22"/>
                <w:highlight w:val="lightGray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4 869,60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D98CA" w14:textId="0619C5ED" w:rsidR="009B020F" w:rsidRDefault="009B020F" w:rsidP="009B020F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16.12.2013</w:t>
            </w:r>
          </w:p>
        </w:tc>
      </w:tr>
      <w:tr w:rsidR="009B020F" w14:paraId="6CD7E66D" w14:textId="77777777" w:rsidTr="00C40B91">
        <w:tc>
          <w:tcPr>
            <w:tcW w:w="624" w:type="dxa"/>
            <w:tcMar>
              <w:left w:w="0" w:type="dxa"/>
              <w:right w:w="0" w:type="dxa"/>
            </w:tcMar>
          </w:tcPr>
          <w:p w14:paraId="1CE9A130" w14:textId="77777777" w:rsidR="009B020F" w:rsidRPr="00C25EFD" w:rsidRDefault="009B020F" w:rsidP="009B020F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97219" w14:textId="02320C1A" w:rsidR="009B020F" w:rsidRDefault="009B020F" w:rsidP="009B020F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S70003993 </w:t>
            </w: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B03BF" w14:textId="142B5B0E" w:rsidR="009B020F" w:rsidRDefault="009B020F" w:rsidP="009B020F">
            <w:pPr>
              <w:tabs>
                <w:tab w:val="left" w:pos="2010"/>
              </w:tabs>
              <w:jc w:val="both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 elektrikilp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B87FB" w14:textId="647EF7F5" w:rsidR="009B020F" w:rsidRDefault="009B020F" w:rsidP="009B020F">
            <w:pPr>
              <w:jc w:val="both"/>
              <w:rPr>
                <w:color w:val="000000"/>
                <w:sz w:val="22"/>
                <w:szCs w:val="22"/>
                <w:highlight w:val="lightGray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4 869,60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CA0F9" w14:textId="25CAD503" w:rsidR="009B020F" w:rsidRDefault="009B020F" w:rsidP="009B020F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16.12.2013</w:t>
            </w:r>
          </w:p>
        </w:tc>
      </w:tr>
      <w:tr w:rsidR="009B020F" w14:paraId="21606D10" w14:textId="77777777" w:rsidTr="00C40B91">
        <w:tc>
          <w:tcPr>
            <w:tcW w:w="624" w:type="dxa"/>
            <w:tcMar>
              <w:left w:w="0" w:type="dxa"/>
              <w:right w:w="0" w:type="dxa"/>
            </w:tcMar>
          </w:tcPr>
          <w:p w14:paraId="1014BC3F" w14:textId="77777777" w:rsidR="009B020F" w:rsidRPr="00C25EFD" w:rsidRDefault="009B020F" w:rsidP="009B020F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66C65" w14:textId="5506E51C" w:rsidR="009B020F" w:rsidRDefault="009B020F" w:rsidP="009B020F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S70003994 </w:t>
            </w: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9184F" w14:textId="5E50D68A" w:rsidR="009B020F" w:rsidRDefault="009B020F" w:rsidP="009B020F">
            <w:pPr>
              <w:tabs>
                <w:tab w:val="left" w:pos="2010"/>
              </w:tabs>
              <w:jc w:val="both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 elektrikilp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682B1" w14:textId="75FB5CEC" w:rsidR="009B020F" w:rsidRDefault="009B020F" w:rsidP="009B020F">
            <w:pPr>
              <w:jc w:val="both"/>
              <w:rPr>
                <w:color w:val="000000"/>
                <w:sz w:val="22"/>
                <w:szCs w:val="22"/>
                <w:highlight w:val="lightGray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4 869,60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07AAB" w14:textId="715AAB9A" w:rsidR="009B020F" w:rsidRDefault="009B020F" w:rsidP="009B020F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16.12.2013</w:t>
            </w:r>
          </w:p>
        </w:tc>
      </w:tr>
      <w:tr w:rsidR="009B020F" w14:paraId="6737F72D" w14:textId="77777777" w:rsidTr="00C40B91">
        <w:tc>
          <w:tcPr>
            <w:tcW w:w="624" w:type="dxa"/>
            <w:tcMar>
              <w:left w:w="0" w:type="dxa"/>
              <w:right w:w="0" w:type="dxa"/>
            </w:tcMar>
          </w:tcPr>
          <w:p w14:paraId="142BD509" w14:textId="77777777" w:rsidR="009B020F" w:rsidRPr="00C25EFD" w:rsidRDefault="009B020F" w:rsidP="009B020F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86C9E" w14:textId="04904EB3" w:rsidR="009B020F" w:rsidRDefault="009B020F" w:rsidP="009B020F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S70000286 </w:t>
            </w: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EC00" w14:textId="5E435DA6" w:rsidR="009B020F" w:rsidRDefault="009B020F" w:rsidP="009B020F">
            <w:pPr>
              <w:tabs>
                <w:tab w:val="left" w:pos="2010"/>
              </w:tabs>
              <w:jc w:val="both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Tõstuk HL 1000 R(29038)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9868D" w14:textId="4728D1A7" w:rsidR="009B020F" w:rsidRDefault="009B020F" w:rsidP="009B020F">
            <w:pPr>
              <w:jc w:val="both"/>
              <w:rPr>
                <w:color w:val="000000"/>
                <w:sz w:val="22"/>
                <w:szCs w:val="22"/>
                <w:highlight w:val="lightGray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2 036,23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BC529" w14:textId="3E763924" w:rsidR="009B020F" w:rsidRDefault="009B020F" w:rsidP="009B020F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17.09.1999</w:t>
            </w:r>
          </w:p>
        </w:tc>
      </w:tr>
      <w:tr w:rsidR="009B020F" w14:paraId="50417719" w14:textId="77777777" w:rsidTr="00C40B91">
        <w:tc>
          <w:tcPr>
            <w:tcW w:w="624" w:type="dxa"/>
            <w:tcMar>
              <w:left w:w="0" w:type="dxa"/>
              <w:right w:w="0" w:type="dxa"/>
            </w:tcMar>
          </w:tcPr>
          <w:p w14:paraId="5B766E44" w14:textId="77777777" w:rsidR="009B020F" w:rsidRPr="00C25EFD" w:rsidRDefault="009B020F" w:rsidP="009B020F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1CF0" w14:textId="2F27E63F" w:rsidR="009B020F" w:rsidRDefault="009B020F" w:rsidP="009B020F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S70000289 </w:t>
            </w:r>
          </w:p>
        </w:tc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01528" w14:textId="596C8A43" w:rsidR="009B020F" w:rsidRDefault="009B020F" w:rsidP="009B020F">
            <w:pPr>
              <w:tabs>
                <w:tab w:val="left" w:pos="2010"/>
              </w:tabs>
              <w:jc w:val="both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Tõstuk HL 1000R(51034)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85D92" w14:textId="03FFE0B1" w:rsidR="009B020F" w:rsidRDefault="009B020F" w:rsidP="009B020F">
            <w:pPr>
              <w:jc w:val="both"/>
              <w:rPr>
                <w:color w:val="000000"/>
                <w:sz w:val="22"/>
                <w:szCs w:val="22"/>
                <w:highlight w:val="lightGray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2 036,23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A932B" w14:textId="587B0034" w:rsidR="009B020F" w:rsidRDefault="009B020F" w:rsidP="009B020F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30.09.1999</w:t>
            </w:r>
          </w:p>
        </w:tc>
      </w:tr>
    </w:tbl>
    <w:p w14:paraId="2E2239D4" w14:textId="754905A9" w:rsidR="00F73E45" w:rsidRDefault="00F73E45" w:rsidP="00F73E45">
      <w:pPr>
        <w:rPr>
          <w:sz w:val="22"/>
          <w:szCs w:val="22"/>
        </w:rPr>
      </w:pPr>
    </w:p>
    <w:p w14:paraId="0D6B1145" w14:textId="77777777" w:rsidR="007218AD" w:rsidRDefault="007218AD" w:rsidP="00F73E45">
      <w:pPr>
        <w:rPr>
          <w:sz w:val="22"/>
          <w:szCs w:val="22"/>
        </w:rPr>
      </w:pPr>
    </w:p>
    <w:p w14:paraId="379B107B" w14:textId="6ACED353" w:rsidR="00F73E45" w:rsidRPr="00F73E45" w:rsidRDefault="00F73E45" w:rsidP="00F73E45">
      <w:pPr>
        <w:rPr>
          <w:b/>
          <w:sz w:val="22"/>
          <w:szCs w:val="22"/>
        </w:rPr>
      </w:pPr>
      <w:r>
        <w:rPr>
          <w:b/>
          <w:sz w:val="22"/>
          <w:szCs w:val="22"/>
        </w:rPr>
        <w:t>Üleandja annab V</w:t>
      </w:r>
      <w:r w:rsidRPr="00F73E45">
        <w:rPr>
          <w:b/>
          <w:sz w:val="22"/>
          <w:szCs w:val="22"/>
        </w:rPr>
        <w:t>astuvõtjale üle:</w:t>
      </w:r>
    </w:p>
    <w:p w14:paraId="7709EE1C" w14:textId="77777777" w:rsidR="00F73E45" w:rsidRDefault="00F73E45" w:rsidP="006B1E6E">
      <w:pPr>
        <w:pStyle w:val="ListParagraph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DE7B5A">
        <w:rPr>
          <w:sz w:val="22"/>
          <w:szCs w:val="22"/>
        </w:rPr>
        <w:t>Dokumentatsiooni alljärgnevas:</w:t>
      </w:r>
    </w:p>
    <w:tbl>
      <w:tblPr>
        <w:tblStyle w:val="TableGrid"/>
        <w:tblW w:w="9781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7"/>
        <w:gridCol w:w="1264"/>
        <w:gridCol w:w="2934"/>
        <w:gridCol w:w="784"/>
        <w:gridCol w:w="3005"/>
        <w:gridCol w:w="1147"/>
      </w:tblGrid>
      <w:tr w:rsidR="006B1E6E" w14:paraId="32DF4CF2" w14:textId="77777777" w:rsidTr="006B1E6E">
        <w:tc>
          <w:tcPr>
            <w:tcW w:w="647" w:type="dxa"/>
            <w:shd w:val="clear" w:color="auto" w:fill="D9D9D9" w:themeFill="background1" w:themeFillShade="D9"/>
          </w:tcPr>
          <w:p w14:paraId="5300AD52" w14:textId="77777777" w:rsidR="006B1E6E" w:rsidRPr="00DE7B5A" w:rsidRDefault="006B1E6E" w:rsidP="00F73E45">
            <w:pPr>
              <w:jc w:val="center"/>
              <w:rPr>
                <w:sz w:val="22"/>
                <w:szCs w:val="22"/>
              </w:rPr>
            </w:pPr>
            <w:r w:rsidRPr="00DE7B5A">
              <w:rPr>
                <w:color w:val="000000"/>
                <w:sz w:val="22"/>
                <w:szCs w:val="22"/>
                <w:lang w:eastAsia="et-EE"/>
              </w:rPr>
              <w:t>Jrk nr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14:paraId="5C05F416" w14:textId="77777777" w:rsidR="006B1E6E" w:rsidRPr="00DE7B5A" w:rsidRDefault="006B1E6E" w:rsidP="00F73E45">
            <w:pPr>
              <w:jc w:val="center"/>
              <w:rPr>
                <w:sz w:val="22"/>
                <w:szCs w:val="22"/>
              </w:rPr>
            </w:pPr>
            <w:r w:rsidRPr="00DE7B5A">
              <w:rPr>
                <w:sz w:val="22"/>
                <w:szCs w:val="22"/>
              </w:rPr>
              <w:t>Objekt</w:t>
            </w:r>
          </w:p>
        </w:tc>
        <w:tc>
          <w:tcPr>
            <w:tcW w:w="2934" w:type="dxa"/>
            <w:shd w:val="clear" w:color="auto" w:fill="D9D9D9" w:themeFill="background1" w:themeFillShade="D9"/>
          </w:tcPr>
          <w:p w14:paraId="6B71CCE7" w14:textId="77777777" w:rsidR="006B1E6E" w:rsidRPr="00DE7B5A" w:rsidRDefault="006B1E6E" w:rsidP="00F73E45">
            <w:pPr>
              <w:jc w:val="center"/>
              <w:rPr>
                <w:sz w:val="22"/>
                <w:szCs w:val="22"/>
              </w:rPr>
            </w:pPr>
            <w:r w:rsidRPr="00DE7B5A">
              <w:rPr>
                <w:color w:val="000000"/>
                <w:sz w:val="22"/>
                <w:szCs w:val="22"/>
                <w:lang w:eastAsia="et-EE"/>
              </w:rPr>
              <w:t>Dokumendi nimi</w:t>
            </w:r>
          </w:p>
        </w:tc>
        <w:tc>
          <w:tcPr>
            <w:tcW w:w="784" w:type="dxa"/>
            <w:shd w:val="clear" w:color="auto" w:fill="D9D9D9" w:themeFill="background1" w:themeFillShade="D9"/>
          </w:tcPr>
          <w:p w14:paraId="72DB95A0" w14:textId="44A09D28" w:rsidR="006B1E6E" w:rsidRPr="00DE7B5A" w:rsidRDefault="006B1E6E" w:rsidP="00F73E45">
            <w:pPr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Dok nr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7CE9CC1" w14:textId="7B8AD336" w:rsidR="006B1E6E" w:rsidRPr="00DE7B5A" w:rsidRDefault="006B1E6E" w:rsidP="00F73E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Lepingup</w:t>
            </w:r>
            <w:r w:rsidRPr="00DE7B5A">
              <w:rPr>
                <w:color w:val="000000"/>
                <w:sz w:val="22"/>
                <w:szCs w:val="22"/>
                <w:lang w:eastAsia="et-EE"/>
              </w:rPr>
              <w:t>artnerid/ üürnikud või kommentaar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1C603BB5" w14:textId="2DFCDF29" w:rsidR="006B1E6E" w:rsidRPr="00DE7B5A" w:rsidRDefault="006B1E6E" w:rsidP="00F73E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Lepingu lõppemise tähtaeg</w:t>
            </w:r>
          </w:p>
        </w:tc>
      </w:tr>
      <w:tr w:rsidR="006B1E6E" w14:paraId="36AEC618" w14:textId="77777777" w:rsidTr="006B1E6E">
        <w:tc>
          <w:tcPr>
            <w:tcW w:w="647" w:type="dxa"/>
            <w:tcMar>
              <w:left w:w="0" w:type="dxa"/>
              <w:right w:w="0" w:type="dxa"/>
            </w:tcMar>
          </w:tcPr>
          <w:p w14:paraId="3B97B09D" w14:textId="77777777" w:rsidR="006B1E6E" w:rsidRPr="00C25EFD" w:rsidRDefault="006B1E6E" w:rsidP="009B020F">
            <w:pPr>
              <w:pStyle w:val="ListParagraph"/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14:paraId="455F4290" w14:textId="5DBEBF8B" w:rsidR="006B1E6E" w:rsidRDefault="00530EEA" w:rsidP="00F73E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D11CF">
              <w:rPr>
                <w:sz w:val="22"/>
                <w:szCs w:val="22"/>
              </w:rPr>
              <w:t>*</w:t>
            </w:r>
          </w:p>
        </w:tc>
        <w:tc>
          <w:tcPr>
            <w:tcW w:w="2934" w:type="dxa"/>
          </w:tcPr>
          <w:p w14:paraId="72896BBF" w14:textId="03BEAAE9" w:rsidR="006B1E6E" w:rsidRDefault="00AB6E41" w:rsidP="004C5BD5">
            <w:pPr>
              <w:tabs>
                <w:tab w:val="left" w:pos="2010"/>
              </w:tabs>
              <w:jc w:val="both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  <w:lang w:eastAsia="et-EE"/>
                </w:rPr>
                <w:alias w:val="Lepingud"/>
                <w:tag w:val="Vali lepingu tüüp"/>
                <w:id w:val="1627666672"/>
                <w:placeholder>
                  <w:docPart w:val="1CDD52774D014696BC697F28314CEA31"/>
                </w:placeholder>
                <w:showingPlcHdr/>
                <w:comboBox>
                  <w:listItem w:value="Valige üksus."/>
                  <w:listItem w:displayText="Üürilepingud" w:value="Üürilepingud"/>
                  <w:listItem w:displayText="Halduslepingud" w:value="Halduslepingud"/>
                  <w:listItem w:displayText="Tehnohoolduslepingud" w:value="Tehnohoolduslepingud"/>
                  <w:listItem w:displayText="Heakorrateenuse lepingud" w:value="Heakorrateenuse lepingud"/>
                  <w:listItem w:displayText="Liitumis/tarbimislepingud" w:value="Liitumis/tarbimislepingud"/>
                  <w:listItem w:displayText="Valvelepingud" w:value="Valvelepingud"/>
                  <w:listItem w:displayText="Muud lepingud" w:value="Muud lepingud"/>
                  <w:listItem w:displayText="Ettekirjutused" w:value="Ettekirjutused"/>
                  <w:listItem w:displayText="Ekspertiisid" w:value="Ekspertiisid"/>
                  <w:listItem w:displayText="Energiamärgis" w:value="Energiamärgis"/>
                  <w:listItem w:displayText="Energiaaudit" w:value="Energiaaudit"/>
                  <w:listItem w:displayText="Muinsuskaiste eritingimused" w:value="Muinsuskaiste eritingimused"/>
                  <w:listItem w:displayText="Kasutusluba" w:value="Kasutusluba"/>
                  <w:listItem w:displayText="Ehitusluba" w:value="Ehitusluba"/>
                  <w:listItem w:displayText="Saasteload" w:value="Saasteload"/>
                  <w:listItem w:displayText="Ehitusprojekt" w:value="Ehitusprojekt"/>
                  <w:listItem w:displayText="Inventariseerimisjoonised" w:value="Inventariseerimisjoonised"/>
                  <w:listItem w:displayText="Planeeringud" w:value="Planeeringud"/>
                  <w:listItem w:displayText="Katastriüksuse plaan" w:value="Katastriüksuse plaan"/>
                </w:comboBox>
              </w:sdtPr>
              <w:sdtEndPr/>
              <w:sdtContent>
                <w:r w:rsidR="006B1E6E" w:rsidRPr="00BE2BB3">
                  <w:rPr>
                    <w:rStyle w:val="PlaceholderText"/>
                  </w:rPr>
                  <w:t>Valige üksus.</w:t>
                </w:r>
              </w:sdtContent>
            </w:sdt>
            <w:r w:rsidR="004C5BD5">
              <w:rPr>
                <w:color w:val="000000"/>
                <w:sz w:val="22"/>
                <w:szCs w:val="22"/>
                <w:lang w:eastAsia="et-EE"/>
              </w:rPr>
              <w:tab/>
            </w:r>
          </w:p>
        </w:tc>
        <w:tc>
          <w:tcPr>
            <w:tcW w:w="784" w:type="dxa"/>
          </w:tcPr>
          <w:p w14:paraId="6C15AB5D" w14:textId="7184F7F7" w:rsidR="006B1E6E" w:rsidRPr="007C3C8C" w:rsidRDefault="004C5BD5" w:rsidP="00F73E45">
            <w:pPr>
              <w:jc w:val="both"/>
              <w:rPr>
                <w:color w:val="000000"/>
                <w:sz w:val="22"/>
                <w:szCs w:val="22"/>
                <w:highlight w:val="lightGray"/>
                <w:lang w:eastAsia="et-EE"/>
              </w:rPr>
            </w:pPr>
            <w:r>
              <w:rPr>
                <w:color w:val="000000"/>
                <w:sz w:val="22"/>
                <w:szCs w:val="22"/>
                <w:highlight w:val="lightGray"/>
                <w:lang w:eastAsia="et-EE"/>
              </w:rPr>
              <w:t>-</w:t>
            </w:r>
          </w:p>
        </w:tc>
        <w:tc>
          <w:tcPr>
            <w:tcW w:w="3005" w:type="dxa"/>
          </w:tcPr>
          <w:p w14:paraId="1CF76BA2" w14:textId="1754F372" w:rsidR="006B1E6E" w:rsidRDefault="004C5BD5" w:rsidP="00F73E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</w:tcPr>
          <w:p w14:paraId="5AE8F93F" w14:textId="1529C42E" w:rsidR="006B1E6E" w:rsidRDefault="004C5BD5" w:rsidP="00F73E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3C3113AC" w14:textId="77777777" w:rsidR="00ED11CF" w:rsidRDefault="00ED11CF" w:rsidP="00F73E45">
      <w:pPr>
        <w:jc w:val="both"/>
        <w:rPr>
          <w:sz w:val="22"/>
          <w:szCs w:val="22"/>
        </w:rPr>
      </w:pPr>
    </w:p>
    <w:p w14:paraId="42D7AF37" w14:textId="6460684D" w:rsidR="00F73E45" w:rsidRPr="006E20A9" w:rsidRDefault="006E20A9" w:rsidP="006E20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6E20A9">
        <w:rPr>
          <w:sz w:val="22"/>
          <w:szCs w:val="22"/>
        </w:rPr>
        <w:t>Üleantava d</w:t>
      </w:r>
      <w:r w:rsidR="00ED11CF" w:rsidRPr="006E20A9">
        <w:rPr>
          <w:sz w:val="22"/>
          <w:szCs w:val="22"/>
        </w:rPr>
        <w:t xml:space="preserve">okumentatsiooni loetelu </w:t>
      </w:r>
      <w:r>
        <w:rPr>
          <w:sz w:val="22"/>
          <w:szCs w:val="22"/>
        </w:rPr>
        <w:t>välja ei tooda</w:t>
      </w:r>
      <w:r w:rsidR="00ED11CF" w:rsidRPr="006E20A9">
        <w:rPr>
          <w:sz w:val="22"/>
          <w:szCs w:val="22"/>
        </w:rPr>
        <w:t>, sest</w:t>
      </w:r>
      <w:r w:rsidR="004C5BD5">
        <w:rPr>
          <w:sz w:val="22"/>
          <w:szCs w:val="22"/>
        </w:rPr>
        <w:t xml:space="preserve"> ligipääs</w:t>
      </w:r>
      <w:r w:rsidR="00ED11CF" w:rsidRPr="006E20A9">
        <w:rPr>
          <w:sz w:val="22"/>
          <w:szCs w:val="22"/>
        </w:rPr>
        <w:t xml:space="preserve"> </w:t>
      </w:r>
      <w:r w:rsidR="00D74475">
        <w:rPr>
          <w:sz w:val="22"/>
          <w:szCs w:val="22"/>
        </w:rPr>
        <w:t xml:space="preserve">objekti </w:t>
      </w:r>
      <w:r w:rsidRPr="006E20A9">
        <w:rPr>
          <w:sz w:val="22"/>
          <w:szCs w:val="22"/>
        </w:rPr>
        <w:t>dokumentatsioon</w:t>
      </w:r>
      <w:r w:rsidR="004C5BD5">
        <w:rPr>
          <w:sz w:val="22"/>
          <w:szCs w:val="22"/>
        </w:rPr>
        <w:t>ile</w:t>
      </w:r>
      <w:r w:rsidRPr="006E20A9">
        <w:rPr>
          <w:sz w:val="22"/>
          <w:szCs w:val="22"/>
        </w:rPr>
        <w:t xml:space="preserve"> on Vastuvõtja</w:t>
      </w:r>
      <w:r w:rsidR="004C5BD5">
        <w:rPr>
          <w:sz w:val="22"/>
          <w:szCs w:val="22"/>
        </w:rPr>
        <w:t>l</w:t>
      </w:r>
      <w:r w:rsidRPr="006E20A9">
        <w:rPr>
          <w:sz w:val="22"/>
          <w:szCs w:val="22"/>
        </w:rPr>
        <w:t xml:space="preserve"> olnud alates Üleandja ja Vastuvõtja vahel 01.01.2012 jõustunud kinnisvara korrashoiuteenuste ostamise lepingust nr T29</w:t>
      </w:r>
      <w:r w:rsidR="00F15971">
        <w:rPr>
          <w:sz w:val="22"/>
          <w:szCs w:val="22"/>
        </w:rPr>
        <w:t>66</w:t>
      </w:r>
      <w:r w:rsidRPr="006E20A9">
        <w:rPr>
          <w:sz w:val="22"/>
          <w:szCs w:val="22"/>
        </w:rPr>
        <w:t xml:space="preserve">/11. </w:t>
      </w:r>
      <w:r w:rsidR="004C5BD5">
        <w:rPr>
          <w:sz w:val="22"/>
          <w:szCs w:val="22"/>
        </w:rPr>
        <w:t xml:space="preserve">Digitaalsed lepingud, </w:t>
      </w:r>
      <w:r w:rsidR="00F15971">
        <w:rPr>
          <w:sz w:val="22"/>
          <w:szCs w:val="22"/>
        </w:rPr>
        <w:t xml:space="preserve">joonised jms </w:t>
      </w:r>
      <w:r w:rsidR="004C5BD5">
        <w:rPr>
          <w:sz w:val="22"/>
          <w:szCs w:val="22"/>
        </w:rPr>
        <w:t>on Vastuvõtjal olemas. Van</w:t>
      </w:r>
      <w:r w:rsidR="00D504EF">
        <w:rPr>
          <w:sz w:val="22"/>
          <w:szCs w:val="22"/>
        </w:rPr>
        <w:t>u</w:t>
      </w:r>
      <w:r w:rsidR="004C5BD5">
        <w:rPr>
          <w:sz w:val="22"/>
          <w:szCs w:val="22"/>
        </w:rPr>
        <w:t xml:space="preserve"> paberkand</w:t>
      </w:r>
      <w:r w:rsidR="00D504EF">
        <w:rPr>
          <w:sz w:val="22"/>
          <w:szCs w:val="22"/>
        </w:rPr>
        <w:t xml:space="preserve">jal hoonete dokumente hoitakse territooriumil. </w:t>
      </w:r>
    </w:p>
    <w:p w14:paraId="684C5B3E" w14:textId="77777777" w:rsidR="00ED11CF" w:rsidRDefault="00ED11CF" w:rsidP="00F73E45">
      <w:pPr>
        <w:jc w:val="both"/>
        <w:rPr>
          <w:sz w:val="22"/>
          <w:szCs w:val="22"/>
        </w:rPr>
      </w:pPr>
    </w:p>
    <w:p w14:paraId="59E821B0" w14:textId="28A3743A" w:rsidR="00F73E45" w:rsidRPr="00DE7B5A" w:rsidRDefault="00F73E45" w:rsidP="006B1E6E">
      <w:pPr>
        <w:pStyle w:val="ListParagraph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DE7B5A">
        <w:rPr>
          <w:sz w:val="22"/>
          <w:szCs w:val="22"/>
        </w:rPr>
        <w:t>Võtmed ja muud läbipääsuvahendid, sh koodid ja salasõnad)</w:t>
      </w:r>
      <w:r w:rsidR="00505D6D">
        <w:rPr>
          <w:sz w:val="22"/>
          <w:szCs w:val="22"/>
        </w:rPr>
        <w:t>: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1195"/>
        <w:gridCol w:w="1088"/>
        <w:gridCol w:w="1399"/>
        <w:gridCol w:w="5451"/>
      </w:tblGrid>
      <w:tr w:rsidR="00F73E45" w:rsidRPr="009E67ED" w14:paraId="3A08838D" w14:textId="77777777" w:rsidTr="006B1E6E">
        <w:trPr>
          <w:trHeight w:val="254"/>
        </w:trPr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9613820" w14:textId="77777777" w:rsidR="00F73E45" w:rsidRPr="00DE7B5A" w:rsidRDefault="00F73E45" w:rsidP="00F73E45">
            <w:pPr>
              <w:rPr>
                <w:color w:val="000000"/>
                <w:sz w:val="22"/>
                <w:szCs w:val="22"/>
                <w:lang w:eastAsia="et-EE"/>
              </w:rPr>
            </w:pPr>
            <w:r w:rsidRPr="00DE7B5A">
              <w:rPr>
                <w:color w:val="000000"/>
                <w:sz w:val="22"/>
                <w:szCs w:val="22"/>
                <w:lang w:eastAsia="et-EE"/>
              </w:rPr>
              <w:t>Jrk nr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1B2FFA3" w14:textId="77777777" w:rsidR="00F73E45" w:rsidRPr="00DE7B5A" w:rsidRDefault="00F73E45" w:rsidP="00F73E45">
            <w:pPr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Objekt</w:t>
            </w:r>
            <w:r w:rsidRPr="00DE7B5A">
              <w:rPr>
                <w:color w:val="000000"/>
                <w:sz w:val="22"/>
                <w:szCs w:val="22"/>
                <w:lang w:eastAsia="et-EE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B05EC27" w14:textId="77777777" w:rsidR="00F73E45" w:rsidRPr="00DE7B5A" w:rsidRDefault="00F73E45" w:rsidP="00F73E45">
            <w:pPr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Ruumi nr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D416924" w14:textId="77777777" w:rsidR="00F73E45" w:rsidRPr="00DE7B5A" w:rsidRDefault="00F73E45" w:rsidP="00F73E45">
            <w:pPr>
              <w:rPr>
                <w:color w:val="000000"/>
                <w:sz w:val="22"/>
                <w:szCs w:val="22"/>
                <w:lang w:eastAsia="et-EE"/>
              </w:rPr>
            </w:pPr>
            <w:r w:rsidRPr="00DE7B5A">
              <w:rPr>
                <w:color w:val="000000"/>
                <w:sz w:val="22"/>
                <w:szCs w:val="22"/>
                <w:lang w:eastAsia="et-EE"/>
              </w:rPr>
              <w:t xml:space="preserve">Võtmete arv </w:t>
            </w:r>
          </w:p>
        </w:tc>
        <w:tc>
          <w:tcPr>
            <w:tcW w:w="5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16B3CCD" w14:textId="77777777" w:rsidR="00F73E45" w:rsidRPr="00DE7B5A" w:rsidRDefault="00F73E45" w:rsidP="00F73E45">
            <w:pPr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 w:rsidRPr="00DE7B5A">
              <w:rPr>
                <w:color w:val="000000"/>
                <w:sz w:val="22"/>
                <w:szCs w:val="22"/>
                <w:lang w:eastAsia="et-EE"/>
              </w:rPr>
              <w:t>Märkused</w:t>
            </w:r>
          </w:p>
        </w:tc>
      </w:tr>
      <w:tr w:rsidR="00F73E45" w:rsidRPr="009E67ED" w14:paraId="561E4AD2" w14:textId="77777777" w:rsidTr="006B1E6E">
        <w:trPr>
          <w:trHeight w:val="254"/>
        </w:trPr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9475" w14:textId="77777777" w:rsidR="00F73E45" w:rsidRPr="00013B7B" w:rsidRDefault="00F73E45" w:rsidP="00F73E45">
            <w:pPr>
              <w:pStyle w:val="ListParagraph"/>
              <w:numPr>
                <w:ilvl w:val="0"/>
                <w:numId w:val="9"/>
              </w:numPr>
              <w:ind w:left="0" w:firstLine="0"/>
              <w:jc w:val="center"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B3D59" w14:textId="0A6410CA" w:rsidR="00F73E45" w:rsidRPr="009E67ED" w:rsidRDefault="00437216" w:rsidP="00437216">
            <w:pPr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D47F0" w14:textId="3BE4C9C2" w:rsidR="00F73E45" w:rsidRPr="009E67ED" w:rsidRDefault="00437216" w:rsidP="00437216">
            <w:pPr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9C67" w14:textId="531CF00A" w:rsidR="00F73E45" w:rsidRPr="009E67ED" w:rsidRDefault="00437216" w:rsidP="00437216">
            <w:pPr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-</w:t>
            </w:r>
          </w:p>
        </w:tc>
        <w:tc>
          <w:tcPr>
            <w:tcW w:w="5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E992" w14:textId="12EA1972" w:rsidR="00F73E45" w:rsidRPr="009E67ED" w:rsidRDefault="00437216" w:rsidP="009B020F">
            <w:pPr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 xml:space="preserve">Otsene valdus jääb </w:t>
            </w:r>
            <w:r w:rsidR="00D6136B">
              <w:rPr>
                <w:color w:val="000000"/>
                <w:sz w:val="22"/>
                <w:szCs w:val="22"/>
                <w:lang w:eastAsia="et-EE"/>
              </w:rPr>
              <w:t>PPA-le</w:t>
            </w:r>
            <w:r>
              <w:rPr>
                <w:color w:val="000000"/>
                <w:sz w:val="22"/>
                <w:szCs w:val="22"/>
                <w:lang w:eastAsia="et-EE"/>
              </w:rPr>
              <w:t xml:space="preserve">. Territoorium on piiratud ligipääsuga. </w:t>
            </w:r>
            <w:r w:rsidR="00F15971">
              <w:rPr>
                <w:color w:val="000000"/>
                <w:sz w:val="22"/>
                <w:szCs w:val="22"/>
                <w:lang w:eastAsia="et-EE"/>
              </w:rPr>
              <w:t>Täiendavaid v</w:t>
            </w:r>
            <w:r>
              <w:rPr>
                <w:color w:val="000000"/>
                <w:sz w:val="22"/>
                <w:szCs w:val="22"/>
                <w:lang w:eastAsia="et-EE"/>
              </w:rPr>
              <w:t>õtmeid ja läbipääsuvahendeid üle ei anta.</w:t>
            </w:r>
            <w:r w:rsidR="00D6136B">
              <w:rPr>
                <w:color w:val="000000"/>
                <w:sz w:val="22"/>
                <w:szCs w:val="22"/>
                <w:lang w:eastAsia="et-EE"/>
              </w:rPr>
              <w:t xml:space="preserve"> Sissepääs territooriumile võimaldatud isikustatud läbipääsukaartidega. </w:t>
            </w:r>
            <w:r w:rsidR="00F15971">
              <w:rPr>
                <w:color w:val="000000"/>
                <w:sz w:val="22"/>
                <w:szCs w:val="22"/>
                <w:lang w:eastAsia="et-EE"/>
              </w:rPr>
              <w:t>Tehnoruumide võtmed on haldur Krister Velleti vald</w:t>
            </w:r>
            <w:r w:rsidR="009B020F">
              <w:rPr>
                <w:color w:val="000000"/>
                <w:sz w:val="22"/>
                <w:szCs w:val="22"/>
                <w:lang w:eastAsia="et-EE"/>
              </w:rPr>
              <w:t>u</w:t>
            </w:r>
            <w:r w:rsidR="00F15971">
              <w:rPr>
                <w:color w:val="000000"/>
                <w:sz w:val="22"/>
                <w:szCs w:val="22"/>
                <w:lang w:eastAsia="et-EE"/>
              </w:rPr>
              <w:t xml:space="preserve">ses. </w:t>
            </w:r>
          </w:p>
        </w:tc>
      </w:tr>
    </w:tbl>
    <w:p w14:paraId="10E6885C" w14:textId="77777777" w:rsidR="00F73E45" w:rsidRPr="009E67ED" w:rsidRDefault="00F73E45" w:rsidP="00F73E45">
      <w:pPr>
        <w:rPr>
          <w:sz w:val="22"/>
          <w:szCs w:val="22"/>
        </w:rPr>
      </w:pPr>
    </w:p>
    <w:p w14:paraId="1C193562" w14:textId="0733ACA9" w:rsidR="00BF6008" w:rsidRPr="006B1E6E" w:rsidRDefault="00960F27" w:rsidP="006B1E6E">
      <w:pPr>
        <w:pStyle w:val="ListParagraph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6B1E6E">
        <w:rPr>
          <w:sz w:val="22"/>
          <w:szCs w:val="22"/>
        </w:rPr>
        <w:t>Mõõdikute näidud</w:t>
      </w:r>
      <w:r w:rsidR="00505D6D">
        <w:rPr>
          <w:sz w:val="22"/>
          <w:szCs w:val="22"/>
        </w:rPr>
        <w:t>:</w:t>
      </w:r>
      <w:r w:rsidRPr="006B1E6E">
        <w:rPr>
          <w:sz w:val="22"/>
          <w:szCs w:val="22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2130"/>
        <w:gridCol w:w="1531"/>
        <w:gridCol w:w="2184"/>
        <w:gridCol w:w="2068"/>
      </w:tblGrid>
      <w:tr w:rsidR="00D35D7C" w:rsidRPr="009E67ED" w14:paraId="0EC04CB4" w14:textId="77777777" w:rsidTr="0089015A">
        <w:trPr>
          <w:trHeight w:val="422"/>
        </w:trPr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D6496D" w14:textId="0EE4044C" w:rsidR="00D35D7C" w:rsidRPr="006B1E6E" w:rsidRDefault="00D35D7C" w:rsidP="00960F27">
            <w:pPr>
              <w:rPr>
                <w:sz w:val="22"/>
                <w:szCs w:val="22"/>
              </w:rPr>
            </w:pPr>
            <w:r w:rsidRPr="006B1E6E">
              <w:rPr>
                <w:sz w:val="22"/>
                <w:szCs w:val="22"/>
              </w:rPr>
              <w:t>Arvesti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CBAEE4" w14:textId="7797DA1F" w:rsidR="00D35D7C" w:rsidRPr="006B1E6E" w:rsidRDefault="00D35D7C" w:rsidP="00D35D7C">
            <w:pPr>
              <w:jc w:val="center"/>
              <w:rPr>
                <w:sz w:val="22"/>
                <w:szCs w:val="22"/>
              </w:rPr>
            </w:pPr>
            <w:r w:rsidRPr="006B1E6E">
              <w:rPr>
                <w:sz w:val="22"/>
                <w:szCs w:val="22"/>
              </w:rPr>
              <w:t>Mõõtepunkti (EIC) kood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0147ED" w14:textId="06DA1613" w:rsidR="00D35D7C" w:rsidRPr="006B1E6E" w:rsidRDefault="00D35D7C" w:rsidP="00D35D7C">
            <w:pPr>
              <w:jc w:val="center"/>
              <w:rPr>
                <w:sz w:val="22"/>
                <w:szCs w:val="22"/>
              </w:rPr>
            </w:pPr>
            <w:r w:rsidRPr="006B1E6E">
              <w:rPr>
                <w:sz w:val="22"/>
                <w:szCs w:val="22"/>
              </w:rPr>
              <w:t>Arvesti nr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314CE8" w14:textId="4130996F" w:rsidR="00D35D7C" w:rsidRPr="006B1E6E" w:rsidRDefault="00D35D7C" w:rsidP="00D35D7C">
            <w:pPr>
              <w:jc w:val="center"/>
              <w:rPr>
                <w:sz w:val="22"/>
                <w:szCs w:val="22"/>
              </w:rPr>
            </w:pPr>
            <w:r w:rsidRPr="006B1E6E">
              <w:rPr>
                <w:sz w:val="22"/>
                <w:szCs w:val="22"/>
              </w:rPr>
              <w:t>Näidik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6012DB" w14:textId="65B27C91" w:rsidR="00D35D7C" w:rsidRPr="006B1E6E" w:rsidRDefault="00D35D7C" w:rsidP="00D35D7C">
            <w:pPr>
              <w:jc w:val="center"/>
              <w:rPr>
                <w:sz w:val="22"/>
                <w:szCs w:val="22"/>
              </w:rPr>
            </w:pPr>
            <w:r w:rsidRPr="006B1E6E">
              <w:rPr>
                <w:sz w:val="22"/>
                <w:szCs w:val="22"/>
              </w:rPr>
              <w:t>Näit</w:t>
            </w:r>
          </w:p>
        </w:tc>
      </w:tr>
      <w:tr w:rsidR="006B1E6E" w:rsidRPr="009E67ED" w14:paraId="796F5005" w14:textId="77777777" w:rsidTr="0089015A">
        <w:trPr>
          <w:trHeight w:val="74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1684" w14:textId="1B09ED5D" w:rsidR="006B1E6E" w:rsidRPr="009E67ED" w:rsidRDefault="006B1E6E" w:rsidP="00D35D7C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Elektriarvesti</w:t>
            </w:r>
            <w:r w:rsidR="000C4CBE">
              <w:rPr>
                <w:sz w:val="22"/>
                <w:szCs w:val="22"/>
              </w:rPr>
              <w:t xml:space="preserve"> (kaugloetav)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A1BE" w14:textId="2B6E6C0B" w:rsidR="006B1E6E" w:rsidRPr="009E67ED" w:rsidRDefault="00DD4C99" w:rsidP="0089015A">
            <w:pPr>
              <w:rPr>
                <w:sz w:val="22"/>
                <w:szCs w:val="22"/>
              </w:rPr>
            </w:pPr>
            <w:r w:rsidRPr="00DD4C99">
              <w:rPr>
                <w:sz w:val="22"/>
                <w:szCs w:val="22"/>
              </w:rPr>
              <w:t>38ZEE-00687882-2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BD0F" w14:textId="050EDAEA" w:rsidR="006B1E6E" w:rsidRPr="009E67ED" w:rsidRDefault="00DD4C99" w:rsidP="00BF6008">
            <w:pPr>
              <w:jc w:val="right"/>
              <w:rPr>
                <w:sz w:val="22"/>
                <w:szCs w:val="22"/>
              </w:rPr>
            </w:pPr>
            <w:r w:rsidRPr="00DD4C99">
              <w:rPr>
                <w:sz w:val="22"/>
                <w:szCs w:val="22"/>
              </w:rPr>
              <w:t>99814823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A36B" w14:textId="4B416888" w:rsidR="006B1E6E" w:rsidRPr="009E67ED" w:rsidRDefault="003B50BE" w:rsidP="00BF60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Reaktiivitarbimine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17D5" w14:textId="3087C1CA" w:rsidR="006B1E6E" w:rsidRPr="009E67ED" w:rsidRDefault="003B50BE" w:rsidP="00BF6008">
            <w:pPr>
              <w:jc w:val="right"/>
              <w:rPr>
                <w:sz w:val="22"/>
                <w:szCs w:val="22"/>
              </w:rPr>
            </w:pPr>
            <w:r w:rsidRPr="003B50BE">
              <w:rPr>
                <w:sz w:val="22"/>
                <w:szCs w:val="22"/>
              </w:rPr>
              <w:t>54573.6</w:t>
            </w:r>
          </w:p>
        </w:tc>
      </w:tr>
      <w:tr w:rsidR="003B50BE" w:rsidRPr="009E67ED" w14:paraId="3BB0AA89" w14:textId="77777777" w:rsidTr="0089015A">
        <w:trPr>
          <w:trHeight w:val="149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C395" w14:textId="77777777" w:rsidR="003B50BE" w:rsidRPr="009E67ED" w:rsidRDefault="003B50BE" w:rsidP="003B50BE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F708" w14:textId="77777777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C7D2" w14:textId="32619DB6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9BEE" w14:textId="38E2101D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Päevane (kWh)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CEBA" w14:textId="29A1D0F8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  <w:r w:rsidRPr="003B50BE">
              <w:rPr>
                <w:sz w:val="22"/>
                <w:szCs w:val="22"/>
              </w:rPr>
              <w:t>4396.6</w:t>
            </w:r>
          </w:p>
        </w:tc>
      </w:tr>
      <w:tr w:rsidR="003B50BE" w:rsidRPr="009E67ED" w14:paraId="30F217E7" w14:textId="77777777" w:rsidTr="00BB7335">
        <w:trPr>
          <w:trHeight w:val="338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F7FEE" w14:textId="4C40CACD" w:rsidR="003B50BE" w:rsidRPr="009E67ED" w:rsidRDefault="003B50BE" w:rsidP="003B50BE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Elektriarvesti</w:t>
            </w:r>
            <w:r>
              <w:rPr>
                <w:sz w:val="22"/>
                <w:szCs w:val="22"/>
              </w:rPr>
              <w:t xml:space="preserve"> (kaugloetav)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B9CD0" w14:textId="5FC1793A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  <w:r w:rsidRPr="00DD4C99">
              <w:rPr>
                <w:sz w:val="22"/>
                <w:szCs w:val="22"/>
              </w:rPr>
              <w:t>38ZEE-00687881-5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B98C0" w14:textId="6995BC1D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  <w:r w:rsidRPr="00DD4C99">
              <w:rPr>
                <w:sz w:val="22"/>
                <w:szCs w:val="22"/>
              </w:rPr>
              <w:t>99814824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D8A4" w14:textId="3993CAA9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Päevane (kWh)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6CBB7" w14:textId="6600BB32" w:rsidR="003B50BE" w:rsidRDefault="003B50BE" w:rsidP="003B50BE">
            <w:pPr>
              <w:jc w:val="right"/>
              <w:rPr>
                <w:sz w:val="22"/>
                <w:szCs w:val="22"/>
              </w:rPr>
            </w:pPr>
            <w:r w:rsidRPr="003B50BE">
              <w:rPr>
                <w:sz w:val="22"/>
                <w:szCs w:val="22"/>
              </w:rPr>
              <w:t>3343356.9</w:t>
            </w:r>
          </w:p>
        </w:tc>
      </w:tr>
      <w:tr w:rsidR="003B50BE" w:rsidRPr="009E67ED" w14:paraId="3429FEB8" w14:textId="77777777" w:rsidTr="000F386F">
        <w:trPr>
          <w:trHeight w:val="252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C970" w14:textId="77777777" w:rsidR="003B50BE" w:rsidRPr="009E67ED" w:rsidRDefault="003B50BE" w:rsidP="003B50BE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9BEA" w14:textId="77777777" w:rsidR="003B50BE" w:rsidRPr="00DD4C99" w:rsidRDefault="003B50BE" w:rsidP="003B50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2BC4" w14:textId="77777777" w:rsidR="003B50BE" w:rsidRPr="00DD4C99" w:rsidRDefault="003B50BE" w:rsidP="003B50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A3D1" w14:textId="75D2754E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Öine (kWh)</w:t>
            </w: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69CF" w14:textId="1CDAEFC7" w:rsidR="003B50BE" w:rsidRDefault="003B50BE" w:rsidP="003B50BE">
            <w:pPr>
              <w:jc w:val="right"/>
              <w:rPr>
                <w:sz w:val="22"/>
                <w:szCs w:val="22"/>
              </w:rPr>
            </w:pPr>
            <w:r w:rsidRPr="003B50BE">
              <w:rPr>
                <w:sz w:val="22"/>
                <w:szCs w:val="22"/>
              </w:rPr>
              <w:t>3121875.2</w:t>
            </w:r>
          </w:p>
        </w:tc>
      </w:tr>
      <w:tr w:rsidR="003B50BE" w:rsidRPr="009E67ED" w14:paraId="6F7C538E" w14:textId="77777777" w:rsidTr="00B21B02">
        <w:trPr>
          <w:trHeight w:val="252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BCC63" w14:textId="6CB0FD60" w:rsidR="003B50BE" w:rsidRPr="009E67ED" w:rsidRDefault="003B50BE" w:rsidP="003B50BE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Elektriarvesti</w:t>
            </w:r>
            <w:r>
              <w:rPr>
                <w:sz w:val="22"/>
                <w:szCs w:val="22"/>
              </w:rPr>
              <w:t xml:space="preserve"> (kaugloetav)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CD924" w14:textId="4F68A1ED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  <w:r w:rsidRPr="00DD4C99">
              <w:rPr>
                <w:sz w:val="22"/>
                <w:szCs w:val="22"/>
              </w:rPr>
              <w:t>38ZEE-00687879-M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3187D" w14:textId="2C86ED23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  <w:r w:rsidRPr="00DD4C99">
              <w:rPr>
                <w:sz w:val="22"/>
                <w:szCs w:val="22"/>
              </w:rPr>
              <w:t>96473139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4827" w14:textId="7242EB1E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Päevane (kWh)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FEAB6" w14:textId="288453EB" w:rsidR="003B50BE" w:rsidRDefault="003B50BE" w:rsidP="003B50BE">
            <w:pPr>
              <w:jc w:val="right"/>
              <w:rPr>
                <w:sz w:val="22"/>
                <w:szCs w:val="22"/>
              </w:rPr>
            </w:pPr>
            <w:r w:rsidRPr="003B50BE">
              <w:rPr>
                <w:sz w:val="22"/>
                <w:szCs w:val="22"/>
              </w:rPr>
              <w:t>635801.4876</w:t>
            </w:r>
          </w:p>
        </w:tc>
      </w:tr>
      <w:tr w:rsidR="003B50BE" w:rsidRPr="009E67ED" w14:paraId="32A30F8E" w14:textId="77777777" w:rsidTr="00B21B02">
        <w:trPr>
          <w:trHeight w:val="252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B6EB" w14:textId="77777777" w:rsidR="003B50BE" w:rsidRPr="009E67ED" w:rsidRDefault="003B50BE" w:rsidP="003B50BE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007" w14:textId="77777777" w:rsidR="003B50BE" w:rsidRPr="00DD4C99" w:rsidRDefault="003B50BE" w:rsidP="003B50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3A6" w14:textId="77777777" w:rsidR="003B50BE" w:rsidRPr="00DD4C99" w:rsidRDefault="003B50BE" w:rsidP="003B50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A861" w14:textId="0C42C12F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Öine (kWh)</w:t>
            </w: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078" w14:textId="7CF4B956" w:rsidR="003B50BE" w:rsidRDefault="003B50BE" w:rsidP="003B50BE">
            <w:pPr>
              <w:jc w:val="right"/>
              <w:rPr>
                <w:sz w:val="22"/>
                <w:szCs w:val="22"/>
              </w:rPr>
            </w:pPr>
            <w:r w:rsidRPr="003B50BE">
              <w:rPr>
                <w:sz w:val="22"/>
                <w:szCs w:val="22"/>
              </w:rPr>
              <w:t>483080.4772</w:t>
            </w:r>
          </w:p>
        </w:tc>
      </w:tr>
      <w:tr w:rsidR="003B50BE" w:rsidRPr="009E67ED" w14:paraId="16B92F30" w14:textId="77777777" w:rsidTr="004428E0">
        <w:trPr>
          <w:trHeight w:val="252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B8E1D" w14:textId="5953F7E9" w:rsidR="003B50BE" w:rsidRPr="009E67ED" w:rsidRDefault="003B50BE" w:rsidP="003B50BE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Elektriarvesti</w:t>
            </w:r>
            <w:r>
              <w:rPr>
                <w:sz w:val="22"/>
                <w:szCs w:val="22"/>
              </w:rPr>
              <w:t xml:space="preserve"> (kaugloetav)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E693" w14:textId="0D8E89A0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  <w:r w:rsidRPr="00DD4C99">
              <w:rPr>
                <w:sz w:val="22"/>
                <w:szCs w:val="22"/>
              </w:rPr>
              <w:t>38ZEE-00687880-8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54894" w14:textId="02B72031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  <w:r w:rsidRPr="00DD4C99">
              <w:rPr>
                <w:sz w:val="22"/>
                <w:szCs w:val="22"/>
              </w:rPr>
              <w:t>96473129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31EE" w14:textId="66E7CA39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Päevane (kWh)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E3AF9" w14:textId="0D0B7746" w:rsidR="003B50BE" w:rsidRDefault="003B50BE" w:rsidP="003B50BE">
            <w:pPr>
              <w:jc w:val="right"/>
              <w:rPr>
                <w:sz w:val="22"/>
                <w:szCs w:val="22"/>
              </w:rPr>
            </w:pPr>
            <w:r w:rsidRPr="003B50BE">
              <w:rPr>
                <w:sz w:val="22"/>
                <w:szCs w:val="22"/>
              </w:rPr>
              <w:t>752714.9586</w:t>
            </w:r>
          </w:p>
        </w:tc>
      </w:tr>
      <w:tr w:rsidR="003B50BE" w:rsidRPr="009E67ED" w14:paraId="0DBF2626" w14:textId="77777777" w:rsidTr="004428E0">
        <w:trPr>
          <w:trHeight w:val="252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A8B5" w14:textId="77777777" w:rsidR="003B50BE" w:rsidRPr="009E67ED" w:rsidRDefault="003B50BE" w:rsidP="003B50BE">
            <w:pPr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0EA1" w14:textId="77777777" w:rsidR="003B50BE" w:rsidRPr="00DD4C99" w:rsidRDefault="003B50BE" w:rsidP="003B50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1F63" w14:textId="77777777" w:rsidR="003B50BE" w:rsidRPr="00DD4C99" w:rsidRDefault="003B50BE" w:rsidP="003B50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FE31" w14:textId="6545EB69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Öine (kWh)</w:t>
            </w:r>
          </w:p>
        </w:tc>
        <w:tc>
          <w:tcPr>
            <w:tcW w:w="2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86D9" w14:textId="3209437D" w:rsidR="003B50BE" w:rsidRDefault="003B50BE" w:rsidP="003B50BE">
            <w:pPr>
              <w:jc w:val="right"/>
              <w:rPr>
                <w:sz w:val="22"/>
                <w:szCs w:val="22"/>
              </w:rPr>
            </w:pPr>
            <w:r w:rsidRPr="003B50BE">
              <w:rPr>
                <w:sz w:val="22"/>
                <w:szCs w:val="22"/>
              </w:rPr>
              <w:t>640695.2489</w:t>
            </w:r>
          </w:p>
        </w:tc>
      </w:tr>
      <w:tr w:rsidR="003B50BE" w:rsidRPr="009E67ED" w14:paraId="34D10F33" w14:textId="77777777" w:rsidTr="0089015A">
        <w:trPr>
          <w:trHeight w:val="20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8089" w14:textId="4671DE68" w:rsidR="003B50BE" w:rsidRPr="009E67ED" w:rsidRDefault="003B50BE" w:rsidP="003B50BE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Veearvesti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F41E" w14:textId="17AF775F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EF67" w14:textId="0C3C7A1B" w:rsidR="003B50BE" w:rsidRPr="009E67ED" w:rsidRDefault="003B50BE" w:rsidP="003B50BE">
            <w:pPr>
              <w:tabs>
                <w:tab w:val="left" w:pos="1188"/>
                <w:tab w:val="right" w:pos="131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211252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075A" w14:textId="77777777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 xml:space="preserve"> Veekulu (m</w:t>
            </w:r>
            <w:r w:rsidRPr="009E67ED">
              <w:rPr>
                <w:sz w:val="22"/>
                <w:szCs w:val="22"/>
                <w:vertAlign w:val="superscript"/>
              </w:rPr>
              <w:t>3</w:t>
            </w:r>
            <w:r w:rsidRPr="009E67ED">
              <w:rPr>
                <w:sz w:val="22"/>
                <w:szCs w:val="22"/>
              </w:rPr>
              <w:t>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E5BB" w14:textId="0C45860C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4532</w:t>
            </w:r>
          </w:p>
        </w:tc>
      </w:tr>
      <w:tr w:rsidR="003B50BE" w:rsidRPr="009E67ED" w14:paraId="59816206" w14:textId="77777777" w:rsidTr="0089015A">
        <w:trPr>
          <w:trHeight w:val="20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EF36" w14:textId="0B87C29A" w:rsidR="003B50BE" w:rsidRPr="009E67ED" w:rsidRDefault="003B50BE" w:rsidP="003B50BE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Veearvesti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A48A" w14:textId="7241495C" w:rsidR="003B50BE" w:rsidRDefault="003B50BE" w:rsidP="003B50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0545" w14:textId="04159B9B" w:rsidR="003B50BE" w:rsidRDefault="003B50BE" w:rsidP="003B50BE">
            <w:pPr>
              <w:jc w:val="right"/>
              <w:rPr>
                <w:sz w:val="22"/>
                <w:szCs w:val="22"/>
              </w:rPr>
            </w:pPr>
            <w:r w:rsidRPr="00DD4C99">
              <w:rPr>
                <w:sz w:val="22"/>
                <w:szCs w:val="22"/>
              </w:rPr>
              <w:t>420675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F850" w14:textId="4D197F15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 xml:space="preserve"> Veekulu (m</w:t>
            </w:r>
            <w:r w:rsidRPr="009E67ED">
              <w:rPr>
                <w:sz w:val="22"/>
                <w:szCs w:val="22"/>
                <w:vertAlign w:val="superscript"/>
              </w:rPr>
              <w:t>3</w:t>
            </w:r>
            <w:r w:rsidRPr="009E67ED">
              <w:rPr>
                <w:sz w:val="22"/>
                <w:szCs w:val="22"/>
              </w:rPr>
              <w:t>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382" w14:textId="031113BE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65430</w:t>
            </w:r>
          </w:p>
        </w:tc>
      </w:tr>
      <w:tr w:rsidR="003B50BE" w:rsidRPr="009E67ED" w14:paraId="6897DA60" w14:textId="77777777" w:rsidTr="0089015A">
        <w:trPr>
          <w:trHeight w:val="20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3D44" w14:textId="72F87930" w:rsidR="003B50BE" w:rsidRPr="009E67ED" w:rsidRDefault="003B50BE" w:rsidP="003B50BE">
            <w:pPr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>Veearvesti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5D20" w14:textId="414E0FC9" w:rsidR="003B50BE" w:rsidRDefault="003B50BE" w:rsidP="003B50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858A" w14:textId="6D2B4FDD" w:rsidR="003B50BE" w:rsidRDefault="003B50BE" w:rsidP="003B50BE">
            <w:pPr>
              <w:jc w:val="right"/>
              <w:rPr>
                <w:sz w:val="22"/>
                <w:szCs w:val="22"/>
              </w:rPr>
            </w:pPr>
            <w:r w:rsidRPr="00DD4C99">
              <w:rPr>
                <w:sz w:val="22"/>
                <w:szCs w:val="22"/>
              </w:rPr>
              <w:t>254882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F513" w14:textId="75358EBA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  <w:r w:rsidRPr="009E67ED">
              <w:rPr>
                <w:sz w:val="22"/>
                <w:szCs w:val="22"/>
              </w:rPr>
              <w:t xml:space="preserve"> Veekulu (m</w:t>
            </w:r>
            <w:r w:rsidRPr="009E67ED">
              <w:rPr>
                <w:sz w:val="22"/>
                <w:szCs w:val="22"/>
                <w:vertAlign w:val="superscript"/>
              </w:rPr>
              <w:t>3</w:t>
            </w:r>
            <w:r w:rsidRPr="009E67ED">
              <w:rPr>
                <w:sz w:val="22"/>
                <w:szCs w:val="22"/>
              </w:rPr>
              <w:t>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89A1" w14:textId="501AF033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5005</w:t>
            </w:r>
          </w:p>
        </w:tc>
      </w:tr>
      <w:tr w:rsidR="003B50BE" w:rsidRPr="009E67ED" w14:paraId="2EF14162" w14:textId="77777777" w:rsidTr="0089015A">
        <w:trPr>
          <w:trHeight w:val="20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36C" w14:textId="75538A7F" w:rsidR="003B50BE" w:rsidRPr="009E67ED" w:rsidRDefault="003B50BE" w:rsidP="003B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Soojusarvesti (kaugloetav)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8D7" w14:textId="698E2648" w:rsidR="003B50BE" w:rsidRDefault="003B50BE" w:rsidP="003B50BE">
            <w:pPr>
              <w:jc w:val="right"/>
              <w:rPr>
                <w:sz w:val="22"/>
                <w:szCs w:val="22"/>
              </w:rPr>
            </w:pPr>
            <w:r w:rsidRPr="00DD4C99">
              <w:rPr>
                <w:sz w:val="22"/>
                <w:szCs w:val="22"/>
              </w:rPr>
              <w:t>38ZEE-G0121658-1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8B71" w14:textId="1D1CB737" w:rsidR="003B50BE" w:rsidRDefault="003B50BE" w:rsidP="003B50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77107178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5800" w14:textId="4C92FEE8" w:rsidR="003B50BE" w:rsidRPr="009E67ED" w:rsidRDefault="003B50BE" w:rsidP="003B50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Gaasikulu (</w:t>
            </w:r>
            <w:r w:rsidRPr="009E67ED">
              <w:rPr>
                <w:sz w:val="22"/>
                <w:szCs w:val="22"/>
              </w:rPr>
              <w:t>m</w:t>
            </w:r>
            <w:r w:rsidRPr="009E67ED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CBB1" w14:textId="341785A5" w:rsidR="003B50BE" w:rsidRDefault="003B50BE" w:rsidP="003B50BE">
            <w:pPr>
              <w:jc w:val="right"/>
              <w:rPr>
                <w:sz w:val="22"/>
                <w:szCs w:val="22"/>
              </w:rPr>
            </w:pPr>
            <w:r w:rsidRPr="003B50BE">
              <w:rPr>
                <w:sz w:val="22"/>
                <w:szCs w:val="22"/>
              </w:rPr>
              <w:t>113123</w:t>
            </w:r>
          </w:p>
        </w:tc>
      </w:tr>
    </w:tbl>
    <w:p w14:paraId="468F47C1" w14:textId="01C09FA4" w:rsidR="0089015A" w:rsidRDefault="0089015A" w:rsidP="0089015A">
      <w:pPr>
        <w:rPr>
          <w:sz w:val="22"/>
          <w:szCs w:val="22"/>
        </w:rPr>
      </w:pPr>
    </w:p>
    <w:p w14:paraId="3FB82F1C" w14:textId="77777777" w:rsidR="0089015A" w:rsidRPr="009E67ED" w:rsidRDefault="0089015A" w:rsidP="0089015A">
      <w:pPr>
        <w:rPr>
          <w:sz w:val="22"/>
          <w:szCs w:val="22"/>
        </w:rPr>
      </w:pPr>
    </w:p>
    <w:p w14:paraId="486E808B" w14:textId="77777777" w:rsidR="00F2253A" w:rsidRPr="00F2253A" w:rsidRDefault="00F2253A" w:rsidP="00ED11CF">
      <w:pPr>
        <w:pStyle w:val="ListParagraph"/>
        <w:numPr>
          <w:ilvl w:val="0"/>
          <w:numId w:val="8"/>
        </w:numPr>
        <w:ind w:hanging="720"/>
        <w:rPr>
          <w:b/>
          <w:sz w:val="22"/>
          <w:szCs w:val="22"/>
        </w:rPr>
      </w:pPr>
      <w:r>
        <w:rPr>
          <w:sz w:val="22"/>
          <w:szCs w:val="22"/>
        </w:rPr>
        <w:t>Märkused/ puudused kinnistu(te) valduse üleandmisel</w:t>
      </w:r>
    </w:p>
    <w:p w14:paraId="6846A2A5" w14:textId="1DA0872C" w:rsidR="00220F2A" w:rsidRDefault="00DD4C99" w:rsidP="009B65E0">
      <w:pPr>
        <w:pStyle w:val="Footer"/>
        <w:tabs>
          <w:tab w:val="clear" w:pos="4153"/>
          <w:tab w:val="clear" w:pos="8306"/>
        </w:tabs>
        <w:ind w:right="360"/>
        <w:rPr>
          <w:i/>
          <w:iCs/>
          <w:sz w:val="22"/>
          <w:szCs w:val="22"/>
          <w:shd w:val="clear" w:color="auto" w:fill="D9D9D9" w:themeFill="background1" w:themeFillShade="D9"/>
        </w:rPr>
      </w:pPr>
      <w:r>
        <w:rPr>
          <w:sz w:val="22"/>
          <w:szCs w:val="22"/>
          <w:shd w:val="clear" w:color="auto" w:fill="D9D9D9" w:themeFill="background1" w:themeFillShade="D9"/>
        </w:rPr>
        <w:t>Puuduvad</w:t>
      </w:r>
    </w:p>
    <w:p w14:paraId="0E017C3B" w14:textId="157D4C38" w:rsidR="00C62B49" w:rsidRPr="00F2253A" w:rsidRDefault="00C62B49" w:rsidP="00F2253A">
      <w:pPr>
        <w:rPr>
          <w:b/>
          <w:sz w:val="22"/>
          <w:szCs w:val="22"/>
        </w:rPr>
      </w:pPr>
    </w:p>
    <w:p w14:paraId="35E21F27" w14:textId="77777777" w:rsidR="00C62B49" w:rsidRDefault="00C62B49" w:rsidP="00C62B49">
      <w:pPr>
        <w:pStyle w:val="Footer"/>
        <w:tabs>
          <w:tab w:val="clear" w:pos="4153"/>
          <w:tab w:val="clear" w:pos="8306"/>
        </w:tabs>
        <w:ind w:right="360"/>
        <w:rPr>
          <w:b/>
          <w:sz w:val="22"/>
          <w:szCs w:val="22"/>
        </w:rPr>
      </w:pPr>
    </w:p>
    <w:p w14:paraId="3ED1F070" w14:textId="77777777" w:rsidR="00C62B49" w:rsidRDefault="00C62B49" w:rsidP="00C62B49">
      <w:pPr>
        <w:pStyle w:val="Footer"/>
        <w:tabs>
          <w:tab w:val="clear" w:pos="4153"/>
          <w:tab w:val="clear" w:pos="8306"/>
        </w:tabs>
        <w:ind w:right="360"/>
        <w:rPr>
          <w:b/>
          <w:sz w:val="22"/>
          <w:szCs w:val="22"/>
        </w:rPr>
      </w:pPr>
    </w:p>
    <w:p w14:paraId="1701C74A" w14:textId="77777777" w:rsidR="00C62B49" w:rsidRDefault="00C62B49" w:rsidP="00C62B49">
      <w:pPr>
        <w:pStyle w:val="Footer"/>
        <w:tabs>
          <w:tab w:val="clear" w:pos="4153"/>
          <w:tab w:val="clear" w:pos="8306"/>
        </w:tabs>
        <w:ind w:right="360"/>
        <w:rPr>
          <w:b/>
          <w:sz w:val="22"/>
          <w:szCs w:val="22"/>
        </w:rPr>
      </w:pPr>
    </w:p>
    <w:p w14:paraId="1F264805" w14:textId="77777777" w:rsidR="00C62B49" w:rsidRPr="00A81093" w:rsidRDefault="00C62B49" w:rsidP="00C62B49">
      <w:pPr>
        <w:pStyle w:val="Footer"/>
        <w:tabs>
          <w:tab w:val="clear" w:pos="4153"/>
          <w:tab w:val="clear" w:pos="8306"/>
        </w:tabs>
        <w:ind w:right="360"/>
        <w:rPr>
          <w:b/>
          <w:sz w:val="22"/>
          <w:szCs w:val="22"/>
        </w:rPr>
      </w:pPr>
      <w:r w:rsidRPr="00A81093">
        <w:rPr>
          <w:b/>
          <w:sz w:val="22"/>
          <w:szCs w:val="22"/>
        </w:rPr>
        <w:t>Üleandja</w:t>
      </w:r>
      <w:r w:rsidRPr="00A81093">
        <w:rPr>
          <w:b/>
          <w:sz w:val="22"/>
          <w:szCs w:val="22"/>
        </w:rPr>
        <w:tab/>
      </w:r>
      <w:r w:rsidRPr="00A81093">
        <w:rPr>
          <w:b/>
          <w:sz w:val="22"/>
          <w:szCs w:val="22"/>
        </w:rPr>
        <w:tab/>
      </w:r>
      <w:r w:rsidRPr="00A81093">
        <w:rPr>
          <w:b/>
          <w:sz w:val="22"/>
          <w:szCs w:val="22"/>
        </w:rPr>
        <w:tab/>
      </w:r>
      <w:r w:rsidRPr="00A81093">
        <w:rPr>
          <w:b/>
          <w:sz w:val="22"/>
          <w:szCs w:val="22"/>
        </w:rPr>
        <w:tab/>
      </w:r>
      <w:r w:rsidRPr="00A81093">
        <w:rPr>
          <w:b/>
          <w:sz w:val="22"/>
          <w:szCs w:val="22"/>
        </w:rPr>
        <w:tab/>
      </w:r>
      <w:r w:rsidRPr="00A81093">
        <w:rPr>
          <w:b/>
          <w:sz w:val="22"/>
          <w:szCs w:val="22"/>
        </w:rPr>
        <w:tab/>
        <w:t>Vastuvõtja</w:t>
      </w:r>
    </w:p>
    <w:p w14:paraId="1AA5A257" w14:textId="77777777" w:rsidR="00C62B49" w:rsidRDefault="00C62B49" w:rsidP="00C62B49">
      <w:pPr>
        <w:pStyle w:val="Footer"/>
        <w:tabs>
          <w:tab w:val="clear" w:pos="4153"/>
          <w:tab w:val="clear" w:pos="8306"/>
        </w:tabs>
        <w:rPr>
          <w:i/>
          <w:sz w:val="22"/>
          <w:szCs w:val="22"/>
        </w:rPr>
      </w:pPr>
    </w:p>
    <w:p w14:paraId="5F5191C2" w14:textId="6B414A45" w:rsidR="00C62B49" w:rsidRPr="00A81093" w:rsidRDefault="00C62B49" w:rsidP="00C62B49">
      <w:pPr>
        <w:pStyle w:val="Footer"/>
        <w:tabs>
          <w:tab w:val="clear" w:pos="4153"/>
          <w:tab w:val="clear" w:pos="8306"/>
        </w:tabs>
        <w:rPr>
          <w:i/>
          <w:sz w:val="22"/>
          <w:szCs w:val="22"/>
        </w:rPr>
      </w:pPr>
      <w:r w:rsidRPr="00A81093">
        <w:rPr>
          <w:i/>
          <w:sz w:val="22"/>
          <w:szCs w:val="22"/>
        </w:rPr>
        <w:t>(allkirjastatud digitaalselt)</w:t>
      </w:r>
      <w:r w:rsidRPr="00A81093">
        <w:rPr>
          <w:i/>
          <w:sz w:val="22"/>
          <w:szCs w:val="22"/>
        </w:rPr>
        <w:tab/>
      </w:r>
      <w:r w:rsidRPr="00A81093">
        <w:rPr>
          <w:i/>
          <w:sz w:val="22"/>
          <w:szCs w:val="22"/>
        </w:rPr>
        <w:tab/>
      </w:r>
      <w:r w:rsidRPr="00A8109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A81093">
        <w:rPr>
          <w:i/>
          <w:sz w:val="22"/>
          <w:szCs w:val="22"/>
        </w:rPr>
        <w:t>(allkirjastatud digitaalselt)</w:t>
      </w:r>
    </w:p>
    <w:sectPr w:rsidR="00C62B49" w:rsidRPr="00A81093" w:rsidSect="00CC5298">
      <w:headerReference w:type="default" r:id="rId11"/>
      <w:footerReference w:type="even" r:id="rId12"/>
      <w:footerReference w:type="default" r:id="rId13"/>
      <w:pgSz w:w="11906" w:h="16838"/>
      <w:pgMar w:top="1134" w:right="1274" w:bottom="1134" w:left="1134" w:header="720" w:footer="10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7AB5C" w14:textId="77777777" w:rsidR="00626E81" w:rsidRDefault="00626E81">
      <w:r>
        <w:separator/>
      </w:r>
    </w:p>
  </w:endnote>
  <w:endnote w:type="continuationSeparator" w:id="0">
    <w:p w14:paraId="66998EEA" w14:textId="77777777" w:rsidR="00626E81" w:rsidRDefault="0062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36D4" w14:textId="77777777" w:rsidR="00F73E45" w:rsidRDefault="00F73E45" w:rsidP="004523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C11DB0" w14:textId="77777777" w:rsidR="00F73E45" w:rsidRDefault="00F73E45" w:rsidP="00C469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F7222" w14:textId="3E4D3C59" w:rsidR="00F73E45" w:rsidRDefault="00F73E45" w:rsidP="001513DE">
    <w:pPr>
      <w:pStyle w:val="Footer"/>
      <w:tabs>
        <w:tab w:val="clear" w:pos="4153"/>
        <w:tab w:val="clear" w:pos="8306"/>
      </w:tabs>
    </w:pPr>
    <w:r>
      <w:tab/>
    </w:r>
    <w:r>
      <w:tab/>
    </w:r>
  </w:p>
  <w:p w14:paraId="5EEA7597" w14:textId="7E62BBD4" w:rsidR="00F73E45" w:rsidRPr="00A817D5" w:rsidRDefault="00F73E45" w:rsidP="00505D6D">
    <w:pPr>
      <w:pStyle w:val="Footer"/>
      <w:tabs>
        <w:tab w:val="clear" w:pos="4153"/>
        <w:tab w:val="clear" w:pos="8306"/>
      </w:tabs>
      <w:ind w:firstLine="720"/>
      <w:jc w:val="center"/>
    </w:pPr>
    <w:r w:rsidRPr="00A817D5">
      <w:rPr>
        <w:rStyle w:val="PageNumber"/>
      </w:rPr>
      <w:fldChar w:fldCharType="begin"/>
    </w:r>
    <w:r w:rsidRPr="00A817D5">
      <w:rPr>
        <w:rStyle w:val="PageNumber"/>
      </w:rPr>
      <w:instrText xml:space="preserve"> PAGE </w:instrText>
    </w:r>
    <w:r w:rsidRPr="00A817D5">
      <w:rPr>
        <w:rStyle w:val="PageNumber"/>
      </w:rPr>
      <w:fldChar w:fldCharType="separate"/>
    </w:r>
    <w:r w:rsidR="00AB6E41">
      <w:rPr>
        <w:rStyle w:val="PageNumber"/>
        <w:noProof/>
      </w:rPr>
      <w:t>3</w:t>
    </w:r>
    <w:r w:rsidRPr="00A817D5">
      <w:rPr>
        <w:rStyle w:val="PageNumber"/>
      </w:rPr>
      <w:fldChar w:fldCharType="end"/>
    </w:r>
    <w:r w:rsidRPr="00A817D5">
      <w:rPr>
        <w:rStyle w:val="PageNumber"/>
      </w:rPr>
      <w:t>/</w:t>
    </w:r>
    <w:r w:rsidRPr="00A817D5">
      <w:rPr>
        <w:rStyle w:val="PageNumber"/>
      </w:rPr>
      <w:fldChar w:fldCharType="begin"/>
    </w:r>
    <w:r w:rsidRPr="00A817D5">
      <w:rPr>
        <w:rStyle w:val="PageNumber"/>
      </w:rPr>
      <w:instrText xml:space="preserve"> NUMPAGES </w:instrText>
    </w:r>
    <w:r w:rsidRPr="00A817D5">
      <w:rPr>
        <w:rStyle w:val="PageNumber"/>
      </w:rPr>
      <w:fldChar w:fldCharType="separate"/>
    </w:r>
    <w:r w:rsidR="00AB6E41">
      <w:rPr>
        <w:rStyle w:val="PageNumber"/>
        <w:noProof/>
      </w:rPr>
      <w:t>3</w:t>
    </w:r>
    <w:r w:rsidRPr="00A817D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00E69" w14:textId="77777777" w:rsidR="00626E81" w:rsidRDefault="00626E81">
      <w:r>
        <w:separator/>
      </w:r>
    </w:p>
  </w:footnote>
  <w:footnote w:type="continuationSeparator" w:id="0">
    <w:p w14:paraId="56573BFA" w14:textId="77777777" w:rsidR="00626E81" w:rsidRDefault="00626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C361E" w14:textId="4C23872B" w:rsidR="00A817D5" w:rsidRDefault="00694B67" w:rsidP="00505D6D">
    <w:pPr>
      <w:pStyle w:val="Header"/>
      <w:tabs>
        <w:tab w:val="clear" w:pos="4153"/>
        <w:tab w:val="clear" w:pos="8306"/>
      </w:tabs>
    </w:pPr>
    <w:r>
      <w:rPr>
        <w:noProof/>
        <w:lang w:eastAsia="et-EE"/>
      </w:rPr>
      <w:drawing>
        <wp:anchor distT="0" distB="0" distL="114300" distR="114300" simplePos="0" relativeHeight="251659264" behindDoc="1" locked="0" layoutInCell="1" allowOverlap="1" wp14:anchorId="7C2A9A59" wp14:editId="4EC29E5B">
          <wp:simplePos x="0" y="0"/>
          <wp:positionH relativeFrom="page">
            <wp:posOffset>1018540</wp:posOffset>
          </wp:positionH>
          <wp:positionV relativeFrom="page">
            <wp:posOffset>444500</wp:posOffset>
          </wp:positionV>
          <wp:extent cx="2034000" cy="23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E56116">
      <w:tab/>
    </w:r>
    <w:r w:rsidR="00E56116">
      <w:tab/>
      <w:t xml:space="preserve">    </w:t>
    </w:r>
    <w:r w:rsidR="00E56116">
      <w:tab/>
    </w:r>
    <w:r w:rsidR="00E56116">
      <w:tab/>
    </w:r>
    <w:r>
      <w:tab/>
    </w:r>
    <w:r>
      <w:tab/>
    </w:r>
    <w:r>
      <w:tab/>
    </w:r>
    <w:r>
      <w:tab/>
    </w:r>
    <w:r w:rsidR="00E56116">
      <w:tab/>
    </w:r>
    <w:r w:rsidR="002250AA">
      <w:t xml:space="preserve">       </w:t>
    </w:r>
    <w:r w:rsidR="00505D6D">
      <w:t>HAL</w:t>
    </w:r>
    <w:r w:rsidR="00B55C5F">
      <w:t>.</w:t>
    </w:r>
    <w:r w:rsidR="00505D6D">
      <w:t>1.</w:t>
    </w:r>
    <w:r w:rsidR="002A57B8">
      <w:t>1</w:t>
    </w:r>
    <w:r w:rsidR="00505D6D">
      <w:t>.</w:t>
    </w:r>
    <w:r w:rsidR="00FE6947">
      <w:t>V</w:t>
    </w:r>
    <w:r w:rsidR="007902AC">
      <w:t>1.</w:t>
    </w:r>
    <w:r w:rsidR="00505D6D">
      <w:t>v01</w:t>
    </w:r>
  </w:p>
  <w:p w14:paraId="29E7C02D" w14:textId="2CBB1D3E" w:rsidR="00505D6D" w:rsidRDefault="00505D6D" w:rsidP="00505D6D">
    <w:pPr>
      <w:pStyle w:val="Header"/>
      <w:tabs>
        <w:tab w:val="clear" w:pos="4153"/>
      </w:tabs>
      <w:jc w:val="center"/>
    </w:pPr>
    <w:r>
      <w:t xml:space="preserve">    </w:t>
    </w:r>
    <w:r>
      <w:tab/>
    </w:r>
    <w:r w:rsidR="00E56116">
      <w:t xml:space="preserve">     Kinnitatud: </w:t>
    </w:r>
    <w:r w:rsidR="00FE6947">
      <w:t>30</w:t>
    </w:r>
    <w:r w:rsidR="002A57B8">
      <w:t>.</w:t>
    </w:r>
    <w:r w:rsidR="00FE6947">
      <w:t>06</w:t>
    </w:r>
    <w:r w:rsidR="00E56116">
      <w:t>.20</w:t>
    </w:r>
    <w:r w:rsidR="002A57B8">
      <w:t>21</w:t>
    </w:r>
  </w:p>
  <w:p w14:paraId="78055545" w14:textId="7FA51F04" w:rsidR="00694B67" w:rsidRDefault="00694B67" w:rsidP="00505D6D">
    <w:pPr>
      <w:pStyle w:val="Header"/>
      <w:tabs>
        <w:tab w:val="clear" w:pos="4153"/>
      </w:tabs>
      <w:jc w:val="center"/>
    </w:pPr>
  </w:p>
  <w:p w14:paraId="7CA3CC78" w14:textId="77777777" w:rsidR="00694B67" w:rsidRDefault="00694B67" w:rsidP="00505D6D">
    <w:pPr>
      <w:pStyle w:val="Header"/>
      <w:tabs>
        <w:tab w:val="clear" w:pos="415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B3B"/>
    <w:multiLevelType w:val="hybridMultilevel"/>
    <w:tmpl w:val="8D14DEA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6B90"/>
    <w:multiLevelType w:val="singleLevel"/>
    <w:tmpl w:val="63F0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177C39"/>
    <w:multiLevelType w:val="hybridMultilevel"/>
    <w:tmpl w:val="EFEE1A8A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0816D1"/>
    <w:multiLevelType w:val="hybridMultilevel"/>
    <w:tmpl w:val="1CDED4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0764A"/>
    <w:multiLevelType w:val="hybridMultilevel"/>
    <w:tmpl w:val="AB766F4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E03E0"/>
    <w:multiLevelType w:val="hybridMultilevel"/>
    <w:tmpl w:val="FB0ED7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17CE1"/>
    <w:multiLevelType w:val="hybridMultilevel"/>
    <w:tmpl w:val="726863F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D153D0"/>
    <w:multiLevelType w:val="hybridMultilevel"/>
    <w:tmpl w:val="4B7647D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A3706"/>
    <w:multiLevelType w:val="hybridMultilevel"/>
    <w:tmpl w:val="77E6370E"/>
    <w:lvl w:ilvl="0" w:tplc="04250001">
      <w:start w:val="2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91086"/>
    <w:multiLevelType w:val="hybridMultilevel"/>
    <w:tmpl w:val="1B3401A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07B62"/>
    <w:multiLevelType w:val="hybridMultilevel"/>
    <w:tmpl w:val="B5F032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44970"/>
    <w:multiLevelType w:val="hybridMultilevel"/>
    <w:tmpl w:val="32B6C24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B77E9"/>
    <w:multiLevelType w:val="multilevel"/>
    <w:tmpl w:val="4D145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73EC0159"/>
    <w:multiLevelType w:val="hybridMultilevel"/>
    <w:tmpl w:val="3536B866"/>
    <w:lvl w:ilvl="0" w:tplc="B9B4D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2"/>
  </w:num>
  <w:num w:numId="8">
    <w:abstractNumId w:val="13"/>
  </w:num>
  <w:num w:numId="9">
    <w:abstractNumId w:val="7"/>
  </w:num>
  <w:num w:numId="10">
    <w:abstractNumId w:val="9"/>
  </w:num>
  <w:num w:numId="11">
    <w:abstractNumId w:val="8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49"/>
    <w:rsid w:val="00021974"/>
    <w:rsid w:val="00092DE0"/>
    <w:rsid w:val="000A51C0"/>
    <w:rsid w:val="000A6CBE"/>
    <w:rsid w:val="000B2B4D"/>
    <w:rsid w:val="000C3B20"/>
    <w:rsid w:val="000C4CBE"/>
    <w:rsid w:val="000D775D"/>
    <w:rsid w:val="0011162C"/>
    <w:rsid w:val="00116041"/>
    <w:rsid w:val="00144CB5"/>
    <w:rsid w:val="001462CC"/>
    <w:rsid w:val="00146471"/>
    <w:rsid w:val="001513DE"/>
    <w:rsid w:val="00156678"/>
    <w:rsid w:val="00194948"/>
    <w:rsid w:val="001B43BD"/>
    <w:rsid w:val="001D1161"/>
    <w:rsid w:val="001D4A5C"/>
    <w:rsid w:val="001F16A2"/>
    <w:rsid w:val="00202678"/>
    <w:rsid w:val="002049FF"/>
    <w:rsid w:val="00220F2A"/>
    <w:rsid w:val="002250AA"/>
    <w:rsid w:val="002255A7"/>
    <w:rsid w:val="00232529"/>
    <w:rsid w:val="0025227D"/>
    <w:rsid w:val="00287C45"/>
    <w:rsid w:val="002958F4"/>
    <w:rsid w:val="002A57B8"/>
    <w:rsid w:val="003118E3"/>
    <w:rsid w:val="003315BD"/>
    <w:rsid w:val="00364DC0"/>
    <w:rsid w:val="003B50BE"/>
    <w:rsid w:val="003B62EB"/>
    <w:rsid w:val="003C36CA"/>
    <w:rsid w:val="003C697C"/>
    <w:rsid w:val="003D6699"/>
    <w:rsid w:val="003E2695"/>
    <w:rsid w:val="003E3789"/>
    <w:rsid w:val="003E7A5D"/>
    <w:rsid w:val="003F2A80"/>
    <w:rsid w:val="0040584C"/>
    <w:rsid w:val="00410E81"/>
    <w:rsid w:val="004306D9"/>
    <w:rsid w:val="00437216"/>
    <w:rsid w:val="00446A5F"/>
    <w:rsid w:val="004523FA"/>
    <w:rsid w:val="0045397D"/>
    <w:rsid w:val="004632E6"/>
    <w:rsid w:val="004C5BD5"/>
    <w:rsid w:val="004D2DF0"/>
    <w:rsid w:val="004D3096"/>
    <w:rsid w:val="00505D6D"/>
    <w:rsid w:val="00523914"/>
    <w:rsid w:val="00530EEA"/>
    <w:rsid w:val="005311DC"/>
    <w:rsid w:val="00544395"/>
    <w:rsid w:val="00555A07"/>
    <w:rsid w:val="00582299"/>
    <w:rsid w:val="005F2AF2"/>
    <w:rsid w:val="00603890"/>
    <w:rsid w:val="0062307D"/>
    <w:rsid w:val="00626E81"/>
    <w:rsid w:val="00646FCF"/>
    <w:rsid w:val="00654EA4"/>
    <w:rsid w:val="00666287"/>
    <w:rsid w:val="00694B67"/>
    <w:rsid w:val="006B1E6E"/>
    <w:rsid w:val="006D1EEA"/>
    <w:rsid w:val="006D551B"/>
    <w:rsid w:val="006E20A9"/>
    <w:rsid w:val="006F703F"/>
    <w:rsid w:val="007218AD"/>
    <w:rsid w:val="0072601A"/>
    <w:rsid w:val="00733001"/>
    <w:rsid w:val="007902AC"/>
    <w:rsid w:val="00794666"/>
    <w:rsid w:val="007A0181"/>
    <w:rsid w:val="007A209C"/>
    <w:rsid w:val="007B1B1B"/>
    <w:rsid w:val="007B2A44"/>
    <w:rsid w:val="007C0241"/>
    <w:rsid w:val="007C4879"/>
    <w:rsid w:val="007C6AEE"/>
    <w:rsid w:val="007D39B8"/>
    <w:rsid w:val="007D7D19"/>
    <w:rsid w:val="007E0F1A"/>
    <w:rsid w:val="007F1ADD"/>
    <w:rsid w:val="008268AD"/>
    <w:rsid w:val="00847535"/>
    <w:rsid w:val="00861078"/>
    <w:rsid w:val="00861BA0"/>
    <w:rsid w:val="008633E0"/>
    <w:rsid w:val="00884E25"/>
    <w:rsid w:val="0089015A"/>
    <w:rsid w:val="008B48EB"/>
    <w:rsid w:val="008B688E"/>
    <w:rsid w:val="008E1F53"/>
    <w:rsid w:val="008E4543"/>
    <w:rsid w:val="008F2365"/>
    <w:rsid w:val="009366C1"/>
    <w:rsid w:val="00952604"/>
    <w:rsid w:val="00960F27"/>
    <w:rsid w:val="00970153"/>
    <w:rsid w:val="009730DC"/>
    <w:rsid w:val="00994FC8"/>
    <w:rsid w:val="009B020F"/>
    <w:rsid w:val="009B65E0"/>
    <w:rsid w:val="009E67ED"/>
    <w:rsid w:val="00A2022F"/>
    <w:rsid w:val="00A5652D"/>
    <w:rsid w:val="00A81093"/>
    <w:rsid w:val="00A817D5"/>
    <w:rsid w:val="00AB6E41"/>
    <w:rsid w:val="00B11681"/>
    <w:rsid w:val="00B22B31"/>
    <w:rsid w:val="00B3378F"/>
    <w:rsid w:val="00B37D4C"/>
    <w:rsid w:val="00B41B17"/>
    <w:rsid w:val="00B47E82"/>
    <w:rsid w:val="00B55C5F"/>
    <w:rsid w:val="00B64A96"/>
    <w:rsid w:val="00B653E3"/>
    <w:rsid w:val="00B707C7"/>
    <w:rsid w:val="00BB7335"/>
    <w:rsid w:val="00BC0278"/>
    <w:rsid w:val="00BC1A1D"/>
    <w:rsid w:val="00BC573C"/>
    <w:rsid w:val="00BD3189"/>
    <w:rsid w:val="00BE73EB"/>
    <w:rsid w:val="00BF1B80"/>
    <w:rsid w:val="00BF316F"/>
    <w:rsid w:val="00BF6008"/>
    <w:rsid w:val="00C16A13"/>
    <w:rsid w:val="00C40B91"/>
    <w:rsid w:val="00C46732"/>
    <w:rsid w:val="00C4698F"/>
    <w:rsid w:val="00C57527"/>
    <w:rsid w:val="00C62B49"/>
    <w:rsid w:val="00C673BC"/>
    <w:rsid w:val="00C674A3"/>
    <w:rsid w:val="00CA2528"/>
    <w:rsid w:val="00CC5298"/>
    <w:rsid w:val="00CD7380"/>
    <w:rsid w:val="00D137CA"/>
    <w:rsid w:val="00D211F0"/>
    <w:rsid w:val="00D35D7C"/>
    <w:rsid w:val="00D504EF"/>
    <w:rsid w:val="00D54604"/>
    <w:rsid w:val="00D6136B"/>
    <w:rsid w:val="00D74475"/>
    <w:rsid w:val="00D80CDA"/>
    <w:rsid w:val="00D81AA1"/>
    <w:rsid w:val="00DA463A"/>
    <w:rsid w:val="00DA6592"/>
    <w:rsid w:val="00DC3C88"/>
    <w:rsid w:val="00DD4C99"/>
    <w:rsid w:val="00DE13C5"/>
    <w:rsid w:val="00E150F5"/>
    <w:rsid w:val="00E47AA1"/>
    <w:rsid w:val="00E56116"/>
    <w:rsid w:val="00E66BD9"/>
    <w:rsid w:val="00E71A0B"/>
    <w:rsid w:val="00E83E08"/>
    <w:rsid w:val="00EC07D7"/>
    <w:rsid w:val="00ED11CF"/>
    <w:rsid w:val="00ED781A"/>
    <w:rsid w:val="00ED7A05"/>
    <w:rsid w:val="00F15971"/>
    <w:rsid w:val="00F21A68"/>
    <w:rsid w:val="00F2253A"/>
    <w:rsid w:val="00F33EC3"/>
    <w:rsid w:val="00F44D49"/>
    <w:rsid w:val="00F53FB6"/>
    <w:rsid w:val="00F73E45"/>
    <w:rsid w:val="00F75007"/>
    <w:rsid w:val="00F91EA4"/>
    <w:rsid w:val="00F95F9B"/>
    <w:rsid w:val="00FC35FF"/>
    <w:rsid w:val="00FC4DEA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4564B5"/>
  <w15:docId w15:val="{8500C94A-B0F5-4BB9-B03E-DDEB2EAA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20F"/>
    <w:rPr>
      <w:lang w:eastAsia="en-GB"/>
    </w:rPr>
  </w:style>
  <w:style w:type="paragraph" w:styleId="Heading1">
    <w:name w:val="heading 1"/>
    <w:basedOn w:val="Normal"/>
    <w:next w:val="Normal"/>
    <w:qFormat/>
    <w:rsid w:val="00BC0278"/>
    <w:pPr>
      <w:keepNext/>
      <w:jc w:val="both"/>
      <w:outlineLvl w:val="0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027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C0278"/>
    <w:rPr>
      <w:color w:val="0000FF"/>
      <w:u w:val="single"/>
    </w:rPr>
  </w:style>
  <w:style w:type="paragraph" w:styleId="BodyText">
    <w:name w:val="Body Text"/>
    <w:basedOn w:val="Normal"/>
    <w:rsid w:val="00BC0278"/>
    <w:pPr>
      <w:tabs>
        <w:tab w:val="left" w:pos="5670"/>
      </w:tabs>
      <w:jc w:val="both"/>
    </w:pPr>
    <w:rPr>
      <w:sz w:val="24"/>
      <w:lang w:eastAsia="en-US"/>
    </w:rPr>
  </w:style>
  <w:style w:type="table" w:styleId="TableGrid">
    <w:name w:val="Table Grid"/>
    <w:basedOn w:val="TableNormal"/>
    <w:rsid w:val="001D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80CD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4698F"/>
  </w:style>
  <w:style w:type="paragraph" w:styleId="ListParagraph">
    <w:name w:val="List Paragraph"/>
    <w:basedOn w:val="Normal"/>
    <w:uiPriority w:val="34"/>
    <w:qFormat/>
    <w:rsid w:val="000A51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3E45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6D1E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1EEA"/>
  </w:style>
  <w:style w:type="character" w:customStyle="1" w:styleId="CommentTextChar">
    <w:name w:val="Comment Text Char"/>
    <w:basedOn w:val="DefaultParagraphFont"/>
    <w:link w:val="CommentText"/>
    <w:semiHidden/>
    <w:rsid w:val="006D1EEA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1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1EEA"/>
    <w:rPr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llo\Documents\RKAS\Halduslepingud\HA-V01_Akt%20kinnistu%20halduse%20&#252;leandmise-vastuv&#245;tmise%20kohta_Kosej&#245;e_koo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DD52774D014696BC697F28314CEA3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51BC85E-781D-4FB1-A180-396D3F2C54A2}"/>
      </w:docPartPr>
      <w:docPartBody>
        <w:p w:rsidR="00B63C74" w:rsidRDefault="00B63C74" w:rsidP="00B63C74">
          <w:pPr>
            <w:pStyle w:val="1CDD52774D014696BC697F28314CEA31"/>
          </w:pPr>
          <w:r w:rsidRPr="00EE61B1">
            <w:rPr>
              <w:rStyle w:val="PlaceholderText"/>
            </w:rPr>
            <w:t>Valige üksus.</w:t>
          </w:r>
        </w:p>
      </w:docPartBody>
    </w:docPart>
    <w:docPart>
      <w:docPartPr>
        <w:name w:val="DefaultPlaceholder_108206515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100E6C3-28BE-4F51-B0F0-B48BDA5905AB}"/>
      </w:docPartPr>
      <w:docPartBody>
        <w:p w:rsidR="00E17C8A" w:rsidRDefault="004F3E47">
          <w:r w:rsidRPr="00E54F9C">
            <w:rPr>
              <w:rStyle w:val="PlaceholderTex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74"/>
    <w:rsid w:val="000C782C"/>
    <w:rsid w:val="001F79CA"/>
    <w:rsid w:val="00252F06"/>
    <w:rsid w:val="00360188"/>
    <w:rsid w:val="004F3E47"/>
    <w:rsid w:val="005D405D"/>
    <w:rsid w:val="00706C10"/>
    <w:rsid w:val="0071669F"/>
    <w:rsid w:val="00856145"/>
    <w:rsid w:val="00B63C74"/>
    <w:rsid w:val="00E17C8A"/>
    <w:rsid w:val="00EC0835"/>
    <w:rsid w:val="00F24208"/>
    <w:rsid w:val="00FB0316"/>
    <w:rsid w:val="00FD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0C304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316"/>
    <w:rPr>
      <w:color w:val="808080"/>
    </w:rPr>
  </w:style>
  <w:style w:type="paragraph" w:customStyle="1" w:styleId="1CDD52774D014696BC697F28314CEA31">
    <w:name w:val="1CDD52774D014696BC697F28314CEA31"/>
    <w:rsid w:val="00B63C74"/>
  </w:style>
  <w:style w:type="paragraph" w:customStyle="1" w:styleId="8A05F25636BC4D3889EF0740E54EE2A3">
    <w:name w:val="8A05F25636BC4D3889EF0740E54EE2A3"/>
    <w:rsid w:val="00FB031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9C21325AD0246A66477816FE85150" ma:contentTypeVersion="6" ma:contentTypeDescription="Create a new document." ma:contentTypeScope="" ma:versionID="bc35ecdc3d21a5de60ad34ec8fa482c5">
  <xsd:schema xmlns:xsd="http://www.w3.org/2001/XMLSchema" xmlns:xs="http://www.w3.org/2001/XMLSchema" xmlns:p="http://schemas.microsoft.com/office/2006/metadata/properties" xmlns:ns2="e28af432-c306-4222-96fb-155b29ff53cc" targetNamespace="http://schemas.microsoft.com/office/2006/metadata/properties" ma:root="true" ma:fieldsID="fe1bb37e35d4eee085e35c0cf4d24f78" ns2:_="">
    <xsd:import namespace="e28af432-c306-4222-96fb-155b29ff5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f432-c306-4222-96fb-155b29ff5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B29C-2DA9-4C7C-81D7-143DC9161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af432-c306-4222-96fb-155b29ff5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01C6D-8AF6-4B8E-950E-EDB728A5C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1B72D-615A-4FA8-99BE-5555590B379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28af432-c306-4222-96fb-155b29ff53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74F9FF-F190-4378-A8EB-34FDBF08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HA-V01_Akt kinnistu halduse üleandmise-vastuvõtmise kohta_Kosejõe_kool.dotx</Template>
  <TotalTime>63</TotalTime>
  <Pages>3</Pages>
  <Words>756</Words>
  <Characters>5213</Characters>
  <Application>Microsoft Office Word</Application>
  <DocSecurity>0</DocSecurity>
  <Lines>43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Kinnistu valduse üleandmise-vastuvõtmise akt</vt:lpstr>
      <vt:lpstr>Kinnistu valduse üleandmise-vastuvõtmise akt</vt:lpstr>
      <vt:lpstr>Akt kinnistu valduse üleandmise-vastuvõtmise kohta</vt:lpstr>
    </vt:vector>
  </TitlesOfParts>
  <Company>Riigi Kinnisvara AS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Kinnistu valduse üleandmise-vastuvõtmise akt</dc:title>
  <dc:subject/>
  <dc:creator>Vello</dc:creator>
  <cp:keywords/>
  <dc:description/>
  <cp:lastModifiedBy>Ain Niller</cp:lastModifiedBy>
  <cp:revision>5</cp:revision>
  <cp:lastPrinted>2002-08-23T07:35:00Z</cp:lastPrinted>
  <dcterms:created xsi:type="dcterms:W3CDTF">2022-02-28T11:39:00Z</dcterms:created>
  <dcterms:modified xsi:type="dcterms:W3CDTF">2022-02-28T12:42:00Z</dcterms:modified>
  <cp:category>Normdokument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0x010100AAD9C21325AD0246A66477816FE85150</vt:lpwstr>
  </property>
  <property fmtid="{D5CDD505-2E9C-101B-9397-08002B2CF9AE}" pid="3" name="Kontrollitud">
    <vt:lpwstr>Kontrollimata</vt:lpwstr>
  </property>
</Properties>
</file>